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58E9" w14:textId="4B66C4D4" w:rsidR="002671AF" w:rsidRPr="00FE474F" w:rsidRDefault="004E1198" w:rsidP="00311417">
      <w:pPr>
        <w:pStyle w:val="Titredocument-Rouge"/>
        <w:spacing w:before="480"/>
        <w:rPr>
          <w:sz w:val="52"/>
          <w:szCs w:val="18"/>
          <w:lang w:eastAsia="fr-CA"/>
        </w:rPr>
      </w:pPr>
      <w:r>
        <w:rPr>
          <w:sz w:val="52"/>
          <w:szCs w:val="18"/>
          <w:lang w:eastAsia="fr-CA"/>
        </w:rPr>
        <w:t>Planifier sa</w:t>
      </w:r>
      <w:r w:rsidR="00CD0488" w:rsidRPr="00FE474F">
        <w:rPr>
          <w:sz w:val="52"/>
          <w:szCs w:val="18"/>
          <w:lang w:eastAsia="fr-CA"/>
        </w:rPr>
        <w:t xml:space="preserve"> recherche</w:t>
      </w:r>
      <w:r w:rsidR="00FE474F" w:rsidRPr="00FE474F">
        <w:rPr>
          <w:sz w:val="52"/>
          <w:szCs w:val="18"/>
          <w:lang w:eastAsia="fr-CA"/>
        </w:rPr>
        <w:t xml:space="preserve"> documentaire</w:t>
      </w:r>
      <w:r w:rsidR="002671AF" w:rsidRPr="00FE474F">
        <w:rPr>
          <w:sz w:val="52"/>
          <w:szCs w:val="18"/>
          <w:lang w:eastAsia="fr-CA"/>
        </w:rPr>
        <w:t xml:space="preserve"> </w:t>
      </w:r>
    </w:p>
    <w:p w14:paraId="30F959DB" w14:textId="03247E7B" w:rsidR="00694221" w:rsidRPr="00FE474F" w:rsidRDefault="00FE474F" w:rsidP="005502A3">
      <w:pPr>
        <w:pStyle w:val="Titre2-Gris"/>
        <w:numPr>
          <w:ilvl w:val="0"/>
          <w:numId w:val="9"/>
        </w:numPr>
        <w:rPr>
          <w:sz w:val="28"/>
          <w:szCs w:val="20"/>
          <w:lang w:eastAsia="fr-CA"/>
        </w:rPr>
      </w:pPr>
      <w:r w:rsidRPr="00FE474F">
        <w:rPr>
          <w:sz w:val="28"/>
          <w:szCs w:val="20"/>
          <w:lang w:eastAsia="fr-CA"/>
        </w:rPr>
        <w:t>Identifier son sujet de recherche et choisir ses outils de recherche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2490"/>
        <w:gridCol w:w="3034"/>
        <w:gridCol w:w="2551"/>
        <w:gridCol w:w="1887"/>
      </w:tblGrid>
      <w:tr w:rsidR="00FE474F" w14:paraId="60DEB882" w14:textId="77777777" w:rsidTr="00FE474F">
        <w:trPr>
          <w:trHeight w:val="523"/>
        </w:trPr>
        <w:tc>
          <w:tcPr>
            <w:tcW w:w="9962" w:type="dxa"/>
            <w:gridSpan w:val="4"/>
          </w:tcPr>
          <w:p w14:paraId="37E4D57C" w14:textId="4B99A6FA" w:rsidR="00FE474F" w:rsidRDefault="00FE474F" w:rsidP="00FC5C44">
            <w:pPr>
              <w:pStyle w:val="Titre3-Noir"/>
              <w:numPr>
                <w:ilvl w:val="0"/>
                <w:numId w:val="11"/>
              </w:numPr>
              <w:jc w:val="center"/>
              <w:rPr>
                <w:lang w:eastAsia="fr-CA"/>
              </w:rPr>
            </w:pPr>
            <w:r w:rsidRPr="00FE474F">
              <w:rPr>
                <w:color w:val="ED7D31" w:themeColor="accent2"/>
                <w:lang w:eastAsia="fr-CA"/>
              </w:rPr>
              <w:t>Formuler son énoncé de recherche</w:t>
            </w:r>
          </w:p>
        </w:tc>
      </w:tr>
      <w:tr w:rsidR="00FE474F" w14:paraId="07CC4F39" w14:textId="77777777" w:rsidTr="003939B5">
        <w:trPr>
          <w:trHeight w:val="740"/>
        </w:trPr>
        <w:tc>
          <w:tcPr>
            <w:tcW w:w="9962" w:type="dxa"/>
            <w:gridSpan w:val="4"/>
          </w:tcPr>
          <w:p w14:paraId="5B59317C" w14:textId="10F4A3A1" w:rsidR="008B38AE" w:rsidRDefault="008B38AE" w:rsidP="00F763A3">
            <w:pPr>
              <w:rPr>
                <w:lang w:eastAsia="fr-CA"/>
              </w:rPr>
            </w:pPr>
          </w:p>
        </w:tc>
      </w:tr>
      <w:tr w:rsidR="00FE474F" w14:paraId="7DB9E0E4" w14:textId="77777777" w:rsidTr="00FE474F">
        <w:tc>
          <w:tcPr>
            <w:tcW w:w="9962" w:type="dxa"/>
            <w:gridSpan w:val="4"/>
          </w:tcPr>
          <w:p w14:paraId="4407E3C5" w14:textId="61FDDFB8" w:rsidR="00FE474F" w:rsidRPr="00FE474F" w:rsidRDefault="00FE474F" w:rsidP="00FC5C44">
            <w:pPr>
              <w:pStyle w:val="Titre3-Noir"/>
              <w:numPr>
                <w:ilvl w:val="0"/>
                <w:numId w:val="11"/>
              </w:numPr>
              <w:jc w:val="center"/>
              <w:rPr>
                <w:lang w:eastAsia="fr-CA"/>
              </w:rPr>
            </w:pPr>
            <w:r w:rsidRPr="00FE474F">
              <w:rPr>
                <w:color w:val="ED7D31" w:themeColor="accent2"/>
                <w:lang w:eastAsia="fr-CA"/>
              </w:rPr>
              <w:t>Identifier les concepts</w:t>
            </w:r>
            <w:r w:rsidR="0052727E">
              <w:rPr>
                <w:color w:val="ED7D31" w:themeColor="accent2"/>
                <w:lang w:eastAsia="fr-CA"/>
              </w:rPr>
              <w:t xml:space="preserve"> </w:t>
            </w:r>
            <w:r w:rsidR="00170A2E">
              <w:rPr>
                <w:color w:val="ED7D31" w:themeColor="accent2"/>
                <w:lang w:eastAsia="fr-CA"/>
              </w:rPr>
              <w:br/>
            </w:r>
            <w:r w:rsidR="00170A2E" w:rsidRPr="00170A2E">
              <w:rPr>
                <w:rFonts w:ascii="Overpass" w:hAnsi="Overpass"/>
                <w:i/>
                <w:iCs/>
                <w:color w:val="767171" w:themeColor="background2" w:themeShade="80"/>
                <w:sz w:val="20"/>
                <w:szCs w:val="20"/>
              </w:rPr>
              <w:t>Identifier les éléments significatifs du sujet de recherche</w:t>
            </w:r>
          </w:p>
        </w:tc>
      </w:tr>
      <w:tr w:rsidR="00FE474F" w14:paraId="0E229560" w14:textId="77777777" w:rsidTr="001D4244">
        <w:trPr>
          <w:trHeight w:val="224"/>
        </w:trPr>
        <w:tc>
          <w:tcPr>
            <w:tcW w:w="2490" w:type="dxa"/>
          </w:tcPr>
          <w:p w14:paraId="3A04C0AF" w14:textId="46C0F345" w:rsidR="00FE474F" w:rsidRDefault="00FE474F" w:rsidP="00FE474F">
            <w:pPr>
              <w:rPr>
                <w:rFonts w:asciiTheme="minorHAnsi" w:hAnsiTheme="minorHAnsi"/>
                <w:bCs/>
                <w:lang w:val="fr-FR" w:eastAsia="fr-CA"/>
              </w:rPr>
            </w:pPr>
            <w:r>
              <w:rPr>
                <w:bCs/>
                <w:lang w:eastAsia="fr-CA"/>
              </w:rPr>
              <w:t>Concept 1</w:t>
            </w:r>
            <w:r w:rsidR="0052727E">
              <w:rPr>
                <w:bCs/>
                <w:lang w:eastAsia="fr-CA"/>
              </w:rPr>
              <w:t xml:space="preserve"> (C1)</w:t>
            </w:r>
          </w:p>
        </w:tc>
        <w:tc>
          <w:tcPr>
            <w:tcW w:w="3034" w:type="dxa"/>
          </w:tcPr>
          <w:p w14:paraId="6360C480" w14:textId="6C049F95" w:rsidR="00FE474F" w:rsidRDefault="00FE474F" w:rsidP="00FE474F">
            <w:pPr>
              <w:rPr>
                <w:rFonts w:asciiTheme="minorHAnsi" w:hAnsiTheme="minorHAnsi"/>
                <w:bCs/>
                <w:lang w:val="fr-FR" w:eastAsia="fr-CA"/>
              </w:rPr>
            </w:pPr>
            <w:r>
              <w:rPr>
                <w:bCs/>
                <w:lang w:eastAsia="fr-CA"/>
              </w:rPr>
              <w:t>Concept 2</w:t>
            </w:r>
            <w:r w:rsidR="0052727E">
              <w:rPr>
                <w:bCs/>
                <w:lang w:eastAsia="fr-CA"/>
              </w:rPr>
              <w:t xml:space="preserve"> (C2)</w:t>
            </w:r>
          </w:p>
        </w:tc>
        <w:tc>
          <w:tcPr>
            <w:tcW w:w="2551" w:type="dxa"/>
          </w:tcPr>
          <w:p w14:paraId="125F54EB" w14:textId="73958F81" w:rsidR="00FE474F" w:rsidRDefault="00FE474F" w:rsidP="00FE474F">
            <w:pPr>
              <w:rPr>
                <w:rFonts w:asciiTheme="minorHAnsi" w:hAnsiTheme="minorHAnsi"/>
                <w:bCs/>
                <w:lang w:val="fr-FR" w:eastAsia="fr-CA"/>
              </w:rPr>
            </w:pPr>
            <w:r>
              <w:rPr>
                <w:bCs/>
                <w:lang w:eastAsia="fr-CA"/>
              </w:rPr>
              <w:t>Concept 3</w:t>
            </w:r>
            <w:r w:rsidR="0052727E">
              <w:rPr>
                <w:bCs/>
                <w:lang w:eastAsia="fr-CA"/>
              </w:rPr>
              <w:t xml:space="preserve"> (C3)</w:t>
            </w:r>
          </w:p>
        </w:tc>
        <w:tc>
          <w:tcPr>
            <w:tcW w:w="1887" w:type="dxa"/>
          </w:tcPr>
          <w:p w14:paraId="5EF59359" w14:textId="4BD0D222" w:rsidR="00FE474F" w:rsidRDefault="00FE474F" w:rsidP="00FE474F">
            <w:pPr>
              <w:rPr>
                <w:lang w:eastAsia="fr-CA"/>
              </w:rPr>
            </w:pPr>
            <w:r>
              <w:rPr>
                <w:lang w:eastAsia="fr-CA"/>
              </w:rPr>
              <w:t>Concept 4</w:t>
            </w:r>
            <w:r w:rsidR="0052727E">
              <w:rPr>
                <w:lang w:eastAsia="fr-CA"/>
              </w:rPr>
              <w:t xml:space="preserve"> (C4)</w:t>
            </w:r>
          </w:p>
        </w:tc>
      </w:tr>
      <w:tr w:rsidR="00FE474F" w14:paraId="37AC6917" w14:textId="77777777" w:rsidTr="001D4244">
        <w:trPr>
          <w:trHeight w:val="224"/>
        </w:trPr>
        <w:tc>
          <w:tcPr>
            <w:tcW w:w="2490" w:type="dxa"/>
          </w:tcPr>
          <w:p w14:paraId="21C37604" w14:textId="5812B9BD" w:rsidR="00FE474F" w:rsidRPr="007E0BB8" w:rsidRDefault="00FE474F" w:rsidP="00FE474F">
            <w:pPr>
              <w:rPr>
                <w:bCs/>
                <w:sz w:val="20"/>
                <w:szCs w:val="20"/>
                <w:lang w:val="fr-FR" w:eastAsia="fr-CA"/>
              </w:rPr>
            </w:pPr>
          </w:p>
        </w:tc>
        <w:tc>
          <w:tcPr>
            <w:tcW w:w="3034" w:type="dxa"/>
          </w:tcPr>
          <w:p w14:paraId="62933C16" w14:textId="616C659E" w:rsidR="00FE474F" w:rsidRPr="007E0BB8" w:rsidRDefault="00FE474F" w:rsidP="00FE474F">
            <w:pPr>
              <w:rPr>
                <w:bCs/>
                <w:sz w:val="20"/>
                <w:szCs w:val="20"/>
                <w:lang w:val="fr-FR" w:eastAsia="fr-CA"/>
              </w:rPr>
            </w:pPr>
          </w:p>
        </w:tc>
        <w:tc>
          <w:tcPr>
            <w:tcW w:w="2551" w:type="dxa"/>
          </w:tcPr>
          <w:p w14:paraId="45750084" w14:textId="16835610" w:rsidR="00FE474F" w:rsidRPr="007E0BB8" w:rsidRDefault="00FE474F" w:rsidP="00FE474F">
            <w:pPr>
              <w:rPr>
                <w:bCs/>
                <w:sz w:val="20"/>
                <w:szCs w:val="20"/>
                <w:lang w:val="fr-FR" w:eastAsia="fr-CA"/>
              </w:rPr>
            </w:pPr>
          </w:p>
        </w:tc>
        <w:tc>
          <w:tcPr>
            <w:tcW w:w="1887" w:type="dxa"/>
          </w:tcPr>
          <w:p w14:paraId="6F2348CA" w14:textId="47895A5C" w:rsidR="00FE474F" w:rsidRPr="007E0BB8" w:rsidRDefault="00FE474F" w:rsidP="00FE474F">
            <w:pPr>
              <w:rPr>
                <w:sz w:val="20"/>
                <w:szCs w:val="20"/>
                <w:lang w:eastAsia="fr-CA"/>
              </w:rPr>
            </w:pPr>
          </w:p>
        </w:tc>
      </w:tr>
      <w:tr w:rsidR="00D6083D" w14:paraId="43E0AABA" w14:textId="77777777" w:rsidTr="00B2092B">
        <w:trPr>
          <w:trHeight w:val="224"/>
        </w:trPr>
        <w:tc>
          <w:tcPr>
            <w:tcW w:w="9962" w:type="dxa"/>
            <w:gridSpan w:val="4"/>
          </w:tcPr>
          <w:p w14:paraId="59AC590A" w14:textId="6AF934A7" w:rsidR="00D6083D" w:rsidRPr="00FE474F" w:rsidRDefault="00D6083D" w:rsidP="00FC5C44">
            <w:pPr>
              <w:pStyle w:val="Titre3-Gris"/>
              <w:numPr>
                <w:ilvl w:val="0"/>
                <w:numId w:val="11"/>
              </w:numPr>
              <w:jc w:val="center"/>
              <w:rPr>
                <w:lang w:eastAsia="fr-CA"/>
              </w:rPr>
            </w:pPr>
            <w:r w:rsidRPr="00D6083D">
              <w:rPr>
                <w:color w:val="ED7D31" w:themeColor="accent2"/>
                <w:lang w:eastAsia="fr-CA"/>
              </w:rPr>
              <w:t>Identifier les bases de données à utiliser</w:t>
            </w:r>
            <w:r w:rsidR="00170A2E">
              <w:rPr>
                <w:color w:val="ED7D31" w:themeColor="accent2"/>
                <w:lang w:eastAsia="fr-CA"/>
              </w:rPr>
              <w:br/>
            </w:r>
            <w:r w:rsidR="00170A2E" w:rsidRPr="00170A2E">
              <w:rPr>
                <w:rFonts w:ascii="Overpass" w:hAnsi="Overpass"/>
                <w:i/>
                <w:iCs/>
                <w:sz w:val="20"/>
                <w:szCs w:val="20"/>
              </w:rPr>
              <w:t>Identifier les bases de données les plus pertinentes pour votre sujet</w:t>
            </w:r>
          </w:p>
        </w:tc>
      </w:tr>
      <w:tr w:rsidR="00170A2E" w14:paraId="29A6B11F" w14:textId="77777777" w:rsidTr="00B2092B">
        <w:trPr>
          <w:trHeight w:val="224"/>
        </w:trPr>
        <w:tc>
          <w:tcPr>
            <w:tcW w:w="9962" w:type="dxa"/>
            <w:gridSpan w:val="4"/>
          </w:tcPr>
          <w:p w14:paraId="101FA918" w14:textId="2198AD7F" w:rsidR="00170A2E" w:rsidRPr="00FE474F" w:rsidRDefault="00170A2E" w:rsidP="00FE474F">
            <w:pPr>
              <w:rPr>
                <w:lang w:eastAsia="fr-CA"/>
              </w:rPr>
            </w:pPr>
          </w:p>
        </w:tc>
      </w:tr>
      <w:tr w:rsidR="00D6083D" w14:paraId="3504C613" w14:textId="77777777" w:rsidTr="00B2092B">
        <w:trPr>
          <w:trHeight w:val="224"/>
        </w:trPr>
        <w:tc>
          <w:tcPr>
            <w:tcW w:w="9962" w:type="dxa"/>
            <w:gridSpan w:val="4"/>
          </w:tcPr>
          <w:p w14:paraId="78BE3BB0" w14:textId="17EAFFA3" w:rsidR="00D6083D" w:rsidRPr="00FE474F" w:rsidRDefault="00170A2E" w:rsidP="00FC5C44">
            <w:pPr>
              <w:pStyle w:val="Titre3-Rouge"/>
              <w:numPr>
                <w:ilvl w:val="0"/>
                <w:numId w:val="11"/>
              </w:numPr>
              <w:jc w:val="center"/>
              <w:rPr>
                <w:lang w:eastAsia="fr-CA"/>
              </w:rPr>
            </w:pPr>
            <w:r w:rsidRPr="00170A2E">
              <w:rPr>
                <w:color w:val="ED7D31" w:themeColor="accent2"/>
                <w:lang w:eastAsia="fr-CA"/>
              </w:rPr>
              <w:t>Limites</w:t>
            </w:r>
            <w:r>
              <w:rPr>
                <w:color w:val="ED7D31" w:themeColor="accent2"/>
                <w:lang w:eastAsia="fr-CA"/>
              </w:rPr>
              <w:br/>
            </w:r>
            <w:r w:rsidRPr="00170A2E">
              <w:rPr>
                <w:rFonts w:ascii="Overpass" w:hAnsi="Overpass"/>
                <w:i/>
                <w:iCs/>
                <w:color w:val="767171" w:themeColor="background2" w:themeShade="80"/>
                <w:sz w:val="20"/>
                <w:szCs w:val="16"/>
              </w:rPr>
              <w:t>Indentifier des limites si pertinent (années, types de documents, etc.)</w:t>
            </w:r>
            <w:r w:rsidRPr="00170A2E">
              <w:rPr>
                <w:color w:val="767171" w:themeColor="background2" w:themeShade="80"/>
                <w:sz w:val="20"/>
                <w:szCs w:val="16"/>
              </w:rPr>
              <w:t> </w:t>
            </w:r>
          </w:p>
        </w:tc>
      </w:tr>
      <w:tr w:rsidR="00170A2E" w14:paraId="41C77160" w14:textId="77777777" w:rsidTr="00B2092B">
        <w:trPr>
          <w:trHeight w:val="224"/>
        </w:trPr>
        <w:tc>
          <w:tcPr>
            <w:tcW w:w="9962" w:type="dxa"/>
            <w:gridSpan w:val="4"/>
          </w:tcPr>
          <w:p w14:paraId="5A8F2D3D" w14:textId="79449881" w:rsidR="00170A2E" w:rsidRPr="00FE474F" w:rsidRDefault="00170A2E" w:rsidP="00FE474F">
            <w:pPr>
              <w:rPr>
                <w:lang w:eastAsia="fr-CA"/>
              </w:rPr>
            </w:pPr>
          </w:p>
        </w:tc>
      </w:tr>
    </w:tbl>
    <w:p w14:paraId="3B0A146F" w14:textId="70305EAD" w:rsidR="00561C27" w:rsidRPr="00387EB8" w:rsidRDefault="00561C27" w:rsidP="003939B5">
      <w:pPr>
        <w:pStyle w:val="Titre2-Gris"/>
        <w:rPr>
          <w:lang w:eastAsia="fr-CA"/>
        </w:rPr>
        <w:sectPr w:rsidR="00561C27" w:rsidRPr="00387EB8" w:rsidSect="005B4F16">
          <w:headerReference w:type="default" r:id="rId11"/>
          <w:footerReference w:type="default" r:id="rId12"/>
          <w:type w:val="continuous"/>
          <w:pgSz w:w="12240" w:h="15840"/>
          <w:pgMar w:top="1418" w:right="1134" w:bottom="1418" w:left="1134" w:header="709" w:footer="709" w:gutter="0"/>
          <w:cols w:space="708"/>
          <w:docGrid w:linePitch="326"/>
        </w:sectPr>
      </w:pPr>
    </w:p>
    <w:p w14:paraId="1AFB77C1" w14:textId="086BF11F" w:rsidR="00170A2E" w:rsidRPr="00274E72" w:rsidRDefault="00170A2E" w:rsidP="008D2222">
      <w:pPr>
        <w:pStyle w:val="Titre2-Gris"/>
        <w:numPr>
          <w:ilvl w:val="0"/>
          <w:numId w:val="9"/>
        </w:numPr>
        <w:rPr>
          <w:sz w:val="28"/>
          <w:szCs w:val="20"/>
          <w:lang w:eastAsia="fr-CA"/>
        </w:rPr>
      </w:pPr>
      <w:r w:rsidRPr="00274E72">
        <w:rPr>
          <w:sz w:val="28"/>
          <w:szCs w:val="20"/>
          <w:lang w:eastAsia="fr-CA"/>
        </w:rPr>
        <w:lastRenderedPageBreak/>
        <w:t xml:space="preserve">Élaborer son plan de concept : choisir, traduire et enrichir son vocabulaire </w:t>
      </w:r>
    </w:p>
    <w:p w14:paraId="3C2DE681" w14:textId="77777777" w:rsidR="00170A2E" w:rsidRDefault="00170A2E" w:rsidP="00170A2E">
      <w:pPr>
        <w:rPr>
          <w:lang w:eastAsia="fr-CA"/>
        </w:rPr>
      </w:pPr>
      <w:r w:rsidRPr="00BF4D86">
        <w:rPr>
          <w:i/>
          <w:iCs/>
          <w:lang w:eastAsia="fr-CA"/>
        </w:rPr>
        <w:t xml:space="preserve">Pour chaque concept, </w:t>
      </w:r>
      <w:r w:rsidRPr="00BF4D86">
        <w:rPr>
          <w:b/>
          <w:bCs/>
          <w:i/>
          <w:iCs/>
          <w:lang w:eastAsia="fr-CA"/>
        </w:rPr>
        <w:t>identifier les synonymes et termes équivalents en anglais</w:t>
      </w:r>
      <w:r w:rsidRPr="00BF4D86">
        <w:rPr>
          <w:i/>
          <w:iCs/>
          <w:lang w:eastAsia="fr-CA"/>
        </w:rPr>
        <w:t xml:space="preserve">. Utiliser </w:t>
      </w:r>
      <w:r w:rsidRPr="00BC3DB7">
        <w:rPr>
          <w:b/>
          <w:bCs/>
          <w:i/>
          <w:iCs/>
          <w:lang w:eastAsia="fr-CA"/>
        </w:rPr>
        <w:t>les astuces de recherche</w:t>
      </w:r>
      <w:r w:rsidRPr="00BF4D86">
        <w:rPr>
          <w:i/>
          <w:iCs/>
          <w:lang w:eastAsia="fr-CA"/>
        </w:rPr>
        <w:t xml:space="preserve"> lorsque pertinent.  </w:t>
      </w:r>
      <w:r w:rsidRPr="00387EB8">
        <w:rPr>
          <w:lang w:eastAsia="fr-CA"/>
        </w:rPr>
        <w:t xml:space="preserve">Outils :   </w:t>
      </w:r>
      <w:hyperlink r:id="rId13" w:history="1">
        <w:r w:rsidRPr="00BF4D86">
          <w:rPr>
            <w:rStyle w:val="Lienhypertexte"/>
            <w:color w:val="ED7D31" w:themeColor="accent2"/>
            <w:lang w:eastAsia="fr-CA"/>
          </w:rPr>
          <w:t>Reverso.net</w:t>
        </w:r>
        <w:r w:rsidRPr="00387EB8">
          <w:rPr>
            <w:rStyle w:val="Lienhypertexte"/>
            <w:lang w:eastAsia="fr-CA"/>
          </w:rPr>
          <w:t xml:space="preserve">  </w:t>
        </w:r>
      </w:hyperlink>
      <w:r w:rsidRPr="00387EB8">
        <w:rPr>
          <w:lang w:eastAsia="fr-CA"/>
        </w:rPr>
        <w:t xml:space="preserve"> </w:t>
      </w:r>
      <w:r>
        <w:rPr>
          <w:lang w:eastAsia="fr-CA"/>
        </w:rPr>
        <w:t>|</w:t>
      </w:r>
      <w:r w:rsidRPr="00387EB8">
        <w:rPr>
          <w:lang w:eastAsia="fr-CA"/>
        </w:rPr>
        <w:t xml:space="preserve">   </w:t>
      </w:r>
      <w:hyperlink r:id="rId14" w:history="1">
        <w:r w:rsidRPr="00BF4D86">
          <w:rPr>
            <w:rStyle w:val="Lienhypertexte"/>
            <w:color w:val="ED7D31" w:themeColor="accent2"/>
            <w:lang w:eastAsia="fr-CA"/>
          </w:rPr>
          <w:t xml:space="preserve">Termium Plus  </w:t>
        </w:r>
        <w:r w:rsidRPr="00387EB8">
          <w:rPr>
            <w:rStyle w:val="Lienhypertexte"/>
            <w:lang w:eastAsia="fr-CA"/>
          </w:rPr>
          <w:t xml:space="preserve"> </w:t>
        </w:r>
      </w:hyperlink>
      <w:r w:rsidRPr="00BF4D86">
        <w:rPr>
          <w:lang w:eastAsia="fr-CA"/>
        </w:rPr>
        <w:t>|</w:t>
      </w:r>
      <w:r w:rsidRPr="00BF4D86">
        <w:rPr>
          <w:color w:val="ED7D31" w:themeColor="accent2"/>
          <w:lang w:eastAsia="fr-CA"/>
        </w:rPr>
        <w:t xml:space="preserve">   </w:t>
      </w:r>
      <w:hyperlink r:id="rId15" w:history="1">
        <w:r w:rsidRPr="00BF4D86">
          <w:rPr>
            <w:rStyle w:val="Lienhypertexte"/>
            <w:color w:val="ED7D31" w:themeColor="accent2"/>
            <w:lang w:eastAsia="fr-CA"/>
          </w:rPr>
          <w:t>DeepL</w:t>
        </w:r>
      </w:hyperlink>
      <w:r w:rsidRPr="00BF4D86">
        <w:rPr>
          <w:color w:val="ED7D31" w:themeColor="accent2"/>
          <w:lang w:eastAsia="fr-CA"/>
        </w:rPr>
        <w:t xml:space="preserve">  </w:t>
      </w:r>
      <w:r>
        <w:rPr>
          <w:color w:val="ED7D31" w:themeColor="accent2"/>
          <w:lang w:eastAsia="fr-CA"/>
        </w:rPr>
        <w:t xml:space="preserve"> </w:t>
      </w:r>
      <w:r>
        <w:rPr>
          <w:lang w:eastAsia="fr-CA"/>
        </w:rPr>
        <w:t>|</w:t>
      </w:r>
      <w:r w:rsidRPr="00387EB8">
        <w:rPr>
          <w:lang w:eastAsia="fr-CA"/>
        </w:rPr>
        <w:t xml:space="preserve">   </w:t>
      </w:r>
      <w:hyperlink r:id="rId16" w:history="1">
        <w:r w:rsidRPr="00BF4D86">
          <w:rPr>
            <w:rStyle w:val="Lienhypertexte"/>
            <w:color w:val="ED7D31" w:themeColor="accent2"/>
            <w:lang w:eastAsia="fr-CA"/>
          </w:rPr>
          <w:t>Linguee</w:t>
        </w:r>
      </w:hyperlink>
      <w:r w:rsidRPr="00387EB8">
        <w:rPr>
          <w:lang w:eastAsia="fr-CA"/>
        </w:rPr>
        <w:t xml:space="preserve">   </w:t>
      </w:r>
      <w:r>
        <w:rPr>
          <w:lang w:eastAsia="fr-CA"/>
        </w:rPr>
        <w:t>|</w:t>
      </w:r>
      <w:r w:rsidRPr="00387EB8">
        <w:rPr>
          <w:lang w:eastAsia="fr-CA"/>
        </w:rPr>
        <w:t xml:space="preserve">   </w:t>
      </w:r>
      <w:hyperlink r:id="rId17" w:history="1">
        <w:r w:rsidRPr="00BF4D86">
          <w:rPr>
            <w:rStyle w:val="Lienhypertexte"/>
            <w:color w:val="ED7D31" w:themeColor="accent2"/>
            <w:lang w:eastAsia="fr-CA"/>
          </w:rPr>
          <w:t>WordReference</w:t>
        </w:r>
      </w:hyperlink>
      <w:r w:rsidRPr="00BF4D86">
        <w:rPr>
          <w:color w:val="ED7D31" w:themeColor="accent2"/>
          <w:lang w:eastAsia="fr-CA"/>
        </w:rPr>
        <w:t xml:space="preserve"> </w:t>
      </w:r>
      <w:r w:rsidRPr="00387EB8">
        <w:rPr>
          <w:lang w:eastAsia="fr-CA"/>
        </w:rPr>
        <w:t xml:space="preserve">  </w:t>
      </w:r>
      <w:r>
        <w:rPr>
          <w:lang w:eastAsia="fr-CA"/>
        </w:rPr>
        <w:t>|</w:t>
      </w:r>
      <w:r w:rsidRPr="00387EB8">
        <w:rPr>
          <w:lang w:eastAsia="fr-CA"/>
        </w:rPr>
        <w:t xml:space="preserve">   </w:t>
      </w:r>
      <w:hyperlink r:id="rId18" w:history="1">
        <w:r w:rsidRPr="00BF4D86">
          <w:rPr>
            <w:rStyle w:val="Lienhypertexte"/>
            <w:color w:val="ED7D31" w:themeColor="accent2"/>
            <w:lang w:eastAsia="fr-CA"/>
          </w:rPr>
          <w:t>Crisco</w:t>
        </w:r>
      </w:hyperlink>
      <w:r w:rsidRPr="00BF4D86">
        <w:rPr>
          <w:color w:val="ED7D31" w:themeColor="accent2"/>
          <w:lang w:eastAsia="fr-CA"/>
        </w:rPr>
        <w:t xml:space="preserve">  </w:t>
      </w:r>
      <w:r w:rsidRPr="00387EB8">
        <w:rPr>
          <w:lang w:eastAsia="fr-CA"/>
        </w:rPr>
        <w:t xml:space="preserve"> </w:t>
      </w:r>
      <w:r>
        <w:rPr>
          <w:lang w:eastAsia="fr-CA"/>
        </w:rPr>
        <w:t xml:space="preserve">|  </w:t>
      </w:r>
      <w:r w:rsidRPr="00387EB8">
        <w:rPr>
          <w:lang w:eastAsia="fr-CA"/>
        </w:rPr>
        <w:t xml:space="preserve"> </w:t>
      </w:r>
      <w:hyperlink r:id="rId19" w:history="1">
        <w:r w:rsidRPr="00BF4D86">
          <w:rPr>
            <w:rStyle w:val="Lienhypertexte"/>
            <w:color w:val="ED7D31" w:themeColor="accent2"/>
            <w:lang w:eastAsia="fr-CA"/>
          </w:rPr>
          <w:t>Synonymes.com</w:t>
        </w:r>
      </w:hyperlink>
      <w:r>
        <w:rPr>
          <w:lang w:eastAsia="fr-CA"/>
        </w:rPr>
        <w:t xml:space="preserve">   |   </w:t>
      </w:r>
      <w:hyperlink r:id="rId20" w:history="1">
        <w:r w:rsidRPr="00BF4D86">
          <w:rPr>
            <w:rStyle w:val="Lienhypertexte"/>
            <w:color w:val="ED7D31" w:themeColor="accent2"/>
            <w:lang w:eastAsia="fr-CA"/>
          </w:rPr>
          <w:t>HeTOP</w:t>
        </w:r>
      </w:hyperlink>
      <w:r>
        <w:rPr>
          <w:lang w:eastAsia="fr-CA"/>
        </w:rPr>
        <w:t xml:space="preserve"> (vocabulaire en santé).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170A2E" w14:paraId="779B6D0B" w14:textId="77777777" w:rsidTr="00B961DB">
        <w:tc>
          <w:tcPr>
            <w:tcW w:w="9962" w:type="dxa"/>
            <w:gridSpan w:val="2"/>
          </w:tcPr>
          <w:p w14:paraId="47F0AFF7" w14:textId="77777777" w:rsidR="00170A2E" w:rsidRPr="00BC3DB7" w:rsidRDefault="00170A2E" w:rsidP="00B961DB">
            <w:pPr>
              <w:jc w:val="center"/>
              <w:rPr>
                <w:rFonts w:ascii="Overpass SemiBold" w:hAnsi="Overpass SemiBold"/>
                <w:lang w:eastAsia="fr-CA"/>
              </w:rPr>
            </w:pPr>
            <w:r w:rsidRPr="00BC3DB7">
              <w:rPr>
                <w:rFonts w:ascii="Overpass SemiBold" w:hAnsi="Overpass SemiBold"/>
                <w:color w:val="FF0000"/>
                <w:sz w:val="24"/>
                <w:szCs w:val="24"/>
                <w:lang w:eastAsia="fr-CA"/>
              </w:rPr>
              <w:t>Astuces de recherche</w:t>
            </w:r>
          </w:p>
        </w:tc>
      </w:tr>
      <w:tr w:rsidR="00170A2E" w14:paraId="217EA4CB" w14:textId="77777777" w:rsidTr="00B961DB">
        <w:tc>
          <w:tcPr>
            <w:tcW w:w="4981" w:type="dxa"/>
          </w:tcPr>
          <w:p w14:paraId="20B348CB" w14:textId="77777777" w:rsidR="00170A2E" w:rsidRPr="00BC3DB7" w:rsidRDefault="00170A2E" w:rsidP="00B961DB">
            <w:pPr>
              <w:rPr>
                <w:rFonts w:ascii="Overpass SemiBold" w:hAnsi="Overpass SemiBold"/>
                <w:sz w:val="18"/>
                <w:szCs w:val="18"/>
                <w:lang w:eastAsia="fr-CA"/>
              </w:rPr>
            </w:pPr>
            <w:r w:rsidRPr="00BC3DB7">
              <w:rPr>
                <w:color w:val="ED7D31" w:themeColor="accent2"/>
                <w:sz w:val="20"/>
                <w:szCs w:val="20"/>
                <w:lang w:eastAsia="fr-CA"/>
              </w:rPr>
              <w:t>Troncature</w:t>
            </w:r>
            <w:r w:rsidRPr="00BC3DB7"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  <w:t xml:space="preserve"> </w:t>
            </w:r>
            <w:r w:rsidRPr="00BC3DB7">
              <w:rPr>
                <w:rFonts w:ascii="Overpass SemiBold" w:hAnsi="Overpass SemiBold"/>
                <w:color w:val="767171" w:themeColor="background2" w:themeShade="80"/>
                <w:sz w:val="20"/>
                <w:szCs w:val="20"/>
                <w:lang w:eastAsia="fr-CA"/>
              </w:rPr>
              <w:t>*</w:t>
            </w:r>
          </w:p>
        </w:tc>
        <w:tc>
          <w:tcPr>
            <w:tcW w:w="4981" w:type="dxa"/>
          </w:tcPr>
          <w:p w14:paraId="18FC48B9" w14:textId="77777777" w:rsidR="00170A2E" w:rsidRPr="00BC3DB7" w:rsidRDefault="00170A2E" w:rsidP="00B961DB">
            <w:pPr>
              <w:rPr>
                <w:sz w:val="18"/>
                <w:szCs w:val="18"/>
                <w:lang w:eastAsia="fr-CA"/>
              </w:rPr>
            </w:pPr>
            <w:r w:rsidRPr="00E856EE">
              <w:rPr>
                <w:sz w:val="18"/>
                <w:szCs w:val="18"/>
              </w:rPr>
              <w:t>Placée à la fin d’un terme, elle permet de repérer toutes les terminaisons possibles de ce terme.</w:t>
            </w:r>
          </w:p>
        </w:tc>
      </w:tr>
      <w:tr w:rsidR="00170A2E" w14:paraId="6723369C" w14:textId="77777777" w:rsidTr="00B961DB">
        <w:tc>
          <w:tcPr>
            <w:tcW w:w="4981" w:type="dxa"/>
          </w:tcPr>
          <w:p w14:paraId="1284D372" w14:textId="77777777" w:rsidR="00170A2E" w:rsidRPr="00BC3DB7" w:rsidRDefault="00170A2E" w:rsidP="00B961DB">
            <w:pPr>
              <w:rPr>
                <w:rFonts w:ascii="Overpass SemiBold" w:hAnsi="Overpass SemiBold"/>
                <w:sz w:val="18"/>
                <w:szCs w:val="18"/>
                <w:lang w:eastAsia="fr-CA"/>
              </w:rPr>
            </w:pPr>
            <w:r w:rsidRPr="00BC3DB7">
              <w:rPr>
                <w:color w:val="ED7D31" w:themeColor="accent2"/>
                <w:sz w:val="20"/>
                <w:szCs w:val="20"/>
                <w:lang w:eastAsia="fr-CA"/>
              </w:rPr>
              <w:t>Expression exacte</w:t>
            </w:r>
            <w:r w:rsidRPr="00BC3DB7"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  <w:t xml:space="preserve"> </w:t>
            </w:r>
            <w:r w:rsidRPr="00BC3DB7">
              <w:rPr>
                <w:rFonts w:ascii="Overpass SemiBold" w:hAnsi="Overpass SemiBold"/>
                <w:color w:val="767171" w:themeColor="background2" w:themeShade="80"/>
                <w:sz w:val="20"/>
                <w:szCs w:val="20"/>
                <w:lang w:eastAsia="fr-CA"/>
              </w:rPr>
              <w:t>" "</w:t>
            </w:r>
          </w:p>
        </w:tc>
        <w:tc>
          <w:tcPr>
            <w:tcW w:w="4981" w:type="dxa"/>
          </w:tcPr>
          <w:p w14:paraId="0CB06BC6" w14:textId="77777777" w:rsidR="00170A2E" w:rsidRPr="00BC3DB7" w:rsidRDefault="00170A2E" w:rsidP="00B961DB">
            <w:pPr>
              <w:rPr>
                <w:sz w:val="18"/>
                <w:szCs w:val="18"/>
                <w:lang w:eastAsia="fr-CA"/>
              </w:rPr>
            </w:pPr>
            <w:r w:rsidRPr="00E856EE">
              <w:rPr>
                <w:sz w:val="18"/>
                <w:szCs w:val="18"/>
              </w:rPr>
              <w:t>Entourent une phrase, une expression ou une série de mots. Ils permettent de repérer une série de mots placée dans le même ordre d’apparition.</w:t>
            </w:r>
          </w:p>
        </w:tc>
      </w:tr>
      <w:tr w:rsidR="00170A2E" w14:paraId="20904FE7" w14:textId="77777777" w:rsidTr="00B961DB">
        <w:tc>
          <w:tcPr>
            <w:tcW w:w="9962" w:type="dxa"/>
            <w:gridSpan w:val="2"/>
          </w:tcPr>
          <w:p w14:paraId="4CF2FAE7" w14:textId="0589620B" w:rsidR="00170A2E" w:rsidRPr="00E856EE" w:rsidRDefault="00B64C57" w:rsidP="00B961DB">
            <w:pPr>
              <w:rPr>
                <w:sz w:val="18"/>
                <w:szCs w:val="18"/>
              </w:rPr>
            </w:pPr>
            <w:r w:rsidRPr="00B64C57">
              <w:rPr>
                <w:color w:val="FF0000"/>
                <w:sz w:val="18"/>
                <w:szCs w:val="18"/>
              </w:rPr>
              <w:t>Note :</w:t>
            </w:r>
            <w:r>
              <w:rPr>
                <w:sz w:val="18"/>
                <w:szCs w:val="18"/>
              </w:rPr>
              <w:t xml:space="preserve"> </w:t>
            </w:r>
            <w:r w:rsidR="00C537B5">
              <w:rPr>
                <w:sz w:val="18"/>
                <w:szCs w:val="18"/>
              </w:rPr>
              <w:t>D</w:t>
            </w:r>
            <w:r w:rsidR="00170A2E" w:rsidRPr="00E856EE">
              <w:rPr>
                <w:sz w:val="18"/>
                <w:szCs w:val="18"/>
              </w:rPr>
              <w:t xml:space="preserve">ans </w:t>
            </w:r>
            <w:r w:rsidR="00C537B5">
              <w:rPr>
                <w:sz w:val="18"/>
                <w:szCs w:val="18"/>
              </w:rPr>
              <w:t>PsycInfo</w:t>
            </w:r>
            <w:r w:rsidR="00170A2E" w:rsidRPr="00E856EE">
              <w:rPr>
                <w:sz w:val="18"/>
                <w:szCs w:val="18"/>
              </w:rPr>
              <w:t>, la t</w:t>
            </w:r>
            <w:r w:rsidR="00170A2E">
              <w:rPr>
                <w:sz w:val="18"/>
                <w:szCs w:val="18"/>
              </w:rPr>
              <w:t>r</w:t>
            </w:r>
            <w:r w:rsidR="00170A2E" w:rsidRPr="00E856EE">
              <w:rPr>
                <w:sz w:val="18"/>
                <w:szCs w:val="18"/>
              </w:rPr>
              <w:t xml:space="preserve">oncature peut être utilisée sur </w:t>
            </w:r>
            <w:r w:rsidR="00C537B5">
              <w:rPr>
                <w:sz w:val="18"/>
                <w:szCs w:val="18"/>
              </w:rPr>
              <w:t xml:space="preserve">tous les </w:t>
            </w:r>
            <w:r w:rsidR="00170A2E" w:rsidRPr="00E856EE">
              <w:rPr>
                <w:sz w:val="18"/>
                <w:szCs w:val="18"/>
              </w:rPr>
              <w:t>terme</w:t>
            </w:r>
            <w:r w:rsidR="00C537B5">
              <w:rPr>
                <w:sz w:val="18"/>
                <w:szCs w:val="18"/>
              </w:rPr>
              <w:t>s</w:t>
            </w:r>
            <w:r w:rsidR="00170A2E" w:rsidRPr="00E856EE">
              <w:rPr>
                <w:sz w:val="18"/>
                <w:szCs w:val="18"/>
              </w:rPr>
              <w:t xml:space="preserve"> d'une expression. Ex : </w:t>
            </w:r>
            <w:r w:rsidR="00170A2E" w:rsidRPr="00B64C57">
              <w:rPr>
                <w:color w:val="FF0000"/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>sex</w:t>
            </w:r>
            <w:r w:rsidRPr="00B64C57">
              <w:rPr>
                <w:color w:val="FF0000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disorder</w:t>
            </w:r>
            <w:r w:rsidRPr="00B64C57">
              <w:rPr>
                <w:color w:val="FF0000"/>
                <w:sz w:val="18"/>
                <w:szCs w:val="18"/>
              </w:rPr>
              <w:t>*</w:t>
            </w:r>
            <w:r w:rsidR="00170A2E" w:rsidRPr="00B64C57">
              <w:rPr>
                <w:color w:val="FF0000"/>
                <w:sz w:val="18"/>
                <w:szCs w:val="18"/>
              </w:rPr>
              <w:t xml:space="preserve">" </w:t>
            </w:r>
          </w:p>
        </w:tc>
      </w:tr>
    </w:tbl>
    <w:p w14:paraId="12607F2C" w14:textId="0F174593" w:rsidR="00170A2E" w:rsidRDefault="00170A2E"/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1804"/>
        <w:gridCol w:w="2039"/>
        <w:gridCol w:w="2039"/>
        <w:gridCol w:w="2040"/>
        <w:gridCol w:w="2040"/>
      </w:tblGrid>
      <w:tr w:rsidR="00943507" w14:paraId="041230E8" w14:textId="77777777" w:rsidTr="00F4071F">
        <w:tc>
          <w:tcPr>
            <w:tcW w:w="9962" w:type="dxa"/>
            <w:gridSpan w:val="5"/>
          </w:tcPr>
          <w:p w14:paraId="2765B65F" w14:textId="74C706E5" w:rsidR="00943507" w:rsidRDefault="00943507" w:rsidP="007F1D67">
            <w:pPr>
              <w:pStyle w:val="Titre3-Gris"/>
              <w:jc w:val="center"/>
              <w:rPr>
                <w:lang w:eastAsia="fr-CA"/>
              </w:rPr>
            </w:pPr>
            <w:r w:rsidRPr="007F1D67">
              <w:rPr>
                <w:color w:val="ED7D31" w:themeColor="accent2"/>
                <w:lang w:eastAsia="fr-CA"/>
              </w:rPr>
              <w:t>Plan de concepts</w:t>
            </w:r>
          </w:p>
        </w:tc>
      </w:tr>
      <w:tr w:rsidR="00943507" w14:paraId="6D7A3E5E" w14:textId="77777777" w:rsidTr="00943507">
        <w:tc>
          <w:tcPr>
            <w:tcW w:w="1804" w:type="dxa"/>
          </w:tcPr>
          <w:p w14:paraId="5C4C6CFD" w14:textId="77777777" w:rsidR="00943507" w:rsidRPr="00B54D13" w:rsidRDefault="00943507" w:rsidP="007F1D67">
            <w:pPr>
              <w:rPr>
                <w:color w:val="767171" w:themeColor="background2" w:themeShade="80"/>
                <w:lang w:eastAsia="fr-CA"/>
              </w:rPr>
            </w:pPr>
          </w:p>
        </w:tc>
        <w:tc>
          <w:tcPr>
            <w:tcW w:w="2039" w:type="dxa"/>
          </w:tcPr>
          <w:p w14:paraId="48EAF851" w14:textId="54DD3360" w:rsidR="00943507" w:rsidRPr="00B54D13" w:rsidRDefault="00943507" w:rsidP="007F1D67">
            <w:pPr>
              <w:rPr>
                <w:color w:val="767171" w:themeColor="background2" w:themeShade="80"/>
                <w:lang w:eastAsia="fr-CA"/>
              </w:rPr>
            </w:pPr>
            <w:r w:rsidRPr="00B54D13">
              <w:rPr>
                <w:color w:val="767171" w:themeColor="background2" w:themeShade="80"/>
                <w:lang w:eastAsia="fr-CA"/>
              </w:rPr>
              <w:t xml:space="preserve">Concept 1 : </w:t>
            </w:r>
          </w:p>
        </w:tc>
        <w:tc>
          <w:tcPr>
            <w:tcW w:w="2039" w:type="dxa"/>
          </w:tcPr>
          <w:p w14:paraId="79451290" w14:textId="4508C3CA" w:rsidR="00943507" w:rsidRPr="00B54D13" w:rsidRDefault="00943507" w:rsidP="007F1D67">
            <w:pPr>
              <w:rPr>
                <w:color w:val="767171" w:themeColor="background2" w:themeShade="80"/>
                <w:lang w:eastAsia="fr-CA"/>
              </w:rPr>
            </w:pPr>
            <w:r w:rsidRPr="00B54D13">
              <w:rPr>
                <w:color w:val="767171" w:themeColor="background2" w:themeShade="80"/>
                <w:lang w:eastAsia="fr-CA"/>
              </w:rPr>
              <w:t xml:space="preserve">Concept 2 : </w:t>
            </w:r>
          </w:p>
        </w:tc>
        <w:tc>
          <w:tcPr>
            <w:tcW w:w="2040" w:type="dxa"/>
          </w:tcPr>
          <w:p w14:paraId="69E62807" w14:textId="0903BC74" w:rsidR="00943507" w:rsidRPr="00B54D13" w:rsidRDefault="00943507" w:rsidP="007F1D67">
            <w:pPr>
              <w:rPr>
                <w:color w:val="767171" w:themeColor="background2" w:themeShade="80"/>
                <w:lang w:eastAsia="fr-CA"/>
              </w:rPr>
            </w:pPr>
            <w:r w:rsidRPr="00B54D13">
              <w:rPr>
                <w:color w:val="767171" w:themeColor="background2" w:themeShade="80"/>
                <w:lang w:eastAsia="fr-CA"/>
              </w:rPr>
              <w:t xml:space="preserve">Concept 3 : </w:t>
            </w:r>
          </w:p>
        </w:tc>
        <w:tc>
          <w:tcPr>
            <w:tcW w:w="2040" w:type="dxa"/>
          </w:tcPr>
          <w:p w14:paraId="3D9A8F5A" w14:textId="04414F37" w:rsidR="00943507" w:rsidRPr="00B54D13" w:rsidRDefault="00943507" w:rsidP="007F1D67">
            <w:pPr>
              <w:rPr>
                <w:color w:val="767171" w:themeColor="background2" w:themeShade="80"/>
                <w:lang w:eastAsia="fr-CA"/>
              </w:rPr>
            </w:pPr>
            <w:r w:rsidRPr="00B54D13">
              <w:rPr>
                <w:color w:val="767171" w:themeColor="background2" w:themeShade="80"/>
                <w:lang w:eastAsia="fr-CA"/>
              </w:rPr>
              <w:t xml:space="preserve">Concept 4 : </w:t>
            </w:r>
          </w:p>
        </w:tc>
      </w:tr>
      <w:tr w:rsidR="00943507" w:rsidRPr="00F763A3" w14:paraId="297803FB" w14:textId="77777777" w:rsidTr="00943507">
        <w:trPr>
          <w:trHeight w:val="2668"/>
        </w:trPr>
        <w:tc>
          <w:tcPr>
            <w:tcW w:w="1804" w:type="dxa"/>
          </w:tcPr>
          <w:p w14:paraId="434C2F54" w14:textId="77777777" w:rsidR="00943507" w:rsidRDefault="00943507" w:rsidP="007F1D67">
            <w:pPr>
              <w:rPr>
                <w:color w:val="767171" w:themeColor="background2" w:themeShade="80"/>
                <w:lang w:eastAsia="fr-CA"/>
              </w:rPr>
            </w:pPr>
            <w:r>
              <w:rPr>
                <w:color w:val="767171" w:themeColor="background2" w:themeShade="80"/>
                <w:lang w:eastAsia="fr-CA"/>
              </w:rPr>
              <w:t xml:space="preserve">Synonymes / </w:t>
            </w:r>
            <w:r w:rsidR="00A01555">
              <w:rPr>
                <w:color w:val="767171" w:themeColor="background2" w:themeShade="80"/>
                <w:lang w:eastAsia="fr-CA"/>
              </w:rPr>
              <w:t xml:space="preserve">Variantes orthographiques </w:t>
            </w:r>
          </w:p>
          <w:p w14:paraId="6084AB57" w14:textId="77777777" w:rsidR="00A01555" w:rsidRDefault="00A01555" w:rsidP="007F1D67">
            <w:pPr>
              <w:rPr>
                <w:color w:val="767171" w:themeColor="background2" w:themeShade="80"/>
                <w:lang w:eastAsia="fr-CA"/>
              </w:rPr>
            </w:pPr>
          </w:p>
          <w:p w14:paraId="7ED308B3" w14:textId="2E1E5259" w:rsidR="00A01555" w:rsidRPr="00B54D13" w:rsidRDefault="00A01555" w:rsidP="007F1D67">
            <w:pPr>
              <w:rPr>
                <w:color w:val="767171" w:themeColor="background2" w:themeShade="80"/>
                <w:lang w:eastAsia="fr-CA"/>
              </w:rPr>
            </w:pPr>
            <w:r>
              <w:rPr>
                <w:color w:val="767171" w:themeColor="background2" w:themeShade="80"/>
                <w:lang w:eastAsia="fr-CA"/>
              </w:rPr>
              <w:t>Anglais</w:t>
            </w:r>
          </w:p>
        </w:tc>
        <w:tc>
          <w:tcPr>
            <w:tcW w:w="2039" w:type="dxa"/>
          </w:tcPr>
          <w:p w14:paraId="05B791B7" w14:textId="72306E88" w:rsidR="00943507" w:rsidRPr="00B463EC" w:rsidRDefault="00943507" w:rsidP="007F1D67">
            <w:pPr>
              <w:rPr>
                <w:color w:val="767171" w:themeColor="background2" w:themeShade="80"/>
                <w:sz w:val="18"/>
                <w:szCs w:val="18"/>
                <w:lang w:val="en-CA" w:eastAsia="fr-CA"/>
              </w:rPr>
            </w:pPr>
          </w:p>
        </w:tc>
        <w:tc>
          <w:tcPr>
            <w:tcW w:w="2039" w:type="dxa"/>
          </w:tcPr>
          <w:p w14:paraId="6E5DCCCE" w14:textId="5888A042" w:rsidR="00943507" w:rsidRPr="00B463EC" w:rsidRDefault="00943507" w:rsidP="00F763A3">
            <w:pPr>
              <w:rPr>
                <w:color w:val="767171" w:themeColor="background2" w:themeShade="80"/>
                <w:sz w:val="18"/>
                <w:szCs w:val="18"/>
                <w:lang w:val="en-CA" w:eastAsia="fr-CA"/>
              </w:rPr>
            </w:pPr>
          </w:p>
        </w:tc>
        <w:tc>
          <w:tcPr>
            <w:tcW w:w="2040" w:type="dxa"/>
          </w:tcPr>
          <w:p w14:paraId="1F86E4F0" w14:textId="0C78F56C" w:rsidR="00943507" w:rsidRPr="00B463EC" w:rsidRDefault="00943507" w:rsidP="007F1D67">
            <w:pPr>
              <w:rPr>
                <w:color w:val="767171" w:themeColor="background2" w:themeShade="80"/>
                <w:sz w:val="18"/>
                <w:szCs w:val="18"/>
                <w:lang w:val="en-CA" w:eastAsia="fr-CA"/>
              </w:rPr>
            </w:pPr>
          </w:p>
        </w:tc>
        <w:tc>
          <w:tcPr>
            <w:tcW w:w="2040" w:type="dxa"/>
          </w:tcPr>
          <w:p w14:paraId="15098675" w14:textId="176BE3DD" w:rsidR="00943507" w:rsidRPr="00B463EC" w:rsidRDefault="00943507" w:rsidP="007F1D67">
            <w:pPr>
              <w:rPr>
                <w:color w:val="767171" w:themeColor="background2" w:themeShade="80"/>
                <w:sz w:val="18"/>
                <w:szCs w:val="18"/>
                <w:lang w:val="en-CA" w:eastAsia="fr-CA"/>
              </w:rPr>
            </w:pPr>
          </w:p>
        </w:tc>
      </w:tr>
      <w:tr w:rsidR="00943507" w:rsidRPr="009D7D3C" w14:paraId="4D280210" w14:textId="77777777" w:rsidTr="00943507">
        <w:trPr>
          <w:trHeight w:val="962"/>
        </w:trPr>
        <w:tc>
          <w:tcPr>
            <w:tcW w:w="1804" w:type="dxa"/>
          </w:tcPr>
          <w:p w14:paraId="61925BCD" w14:textId="77777777" w:rsidR="00A01555" w:rsidRDefault="00A01555" w:rsidP="00A01555">
            <w:pPr>
              <w:rPr>
                <w:color w:val="767171" w:themeColor="background2" w:themeShade="80"/>
                <w:lang w:eastAsia="fr-CA"/>
              </w:rPr>
            </w:pPr>
            <w:r>
              <w:rPr>
                <w:color w:val="767171" w:themeColor="background2" w:themeShade="80"/>
                <w:lang w:eastAsia="fr-CA"/>
              </w:rPr>
              <w:t xml:space="preserve">Synonymes / Variantes orthographiques </w:t>
            </w:r>
          </w:p>
          <w:p w14:paraId="031284D0" w14:textId="77777777" w:rsidR="00943507" w:rsidRDefault="00943507" w:rsidP="007F1D67">
            <w:pPr>
              <w:rPr>
                <w:color w:val="767171" w:themeColor="background2" w:themeShade="80"/>
                <w:lang w:eastAsia="fr-CA"/>
              </w:rPr>
            </w:pPr>
          </w:p>
          <w:p w14:paraId="11E2587A" w14:textId="1C2E401E" w:rsidR="00A01555" w:rsidRPr="00B54D13" w:rsidRDefault="00A01555" w:rsidP="007F1D67">
            <w:pPr>
              <w:rPr>
                <w:color w:val="767171" w:themeColor="background2" w:themeShade="80"/>
                <w:lang w:eastAsia="fr-CA"/>
              </w:rPr>
            </w:pPr>
            <w:r>
              <w:rPr>
                <w:color w:val="767171" w:themeColor="background2" w:themeShade="80"/>
                <w:lang w:eastAsia="fr-CA"/>
              </w:rPr>
              <w:t>Français</w:t>
            </w:r>
          </w:p>
        </w:tc>
        <w:tc>
          <w:tcPr>
            <w:tcW w:w="2039" w:type="dxa"/>
          </w:tcPr>
          <w:p w14:paraId="3368E99B" w14:textId="21114E88" w:rsidR="00943507" w:rsidRPr="00B463EC" w:rsidRDefault="00943507" w:rsidP="007F1D67">
            <w:pPr>
              <w:rPr>
                <w:color w:val="767171" w:themeColor="background2" w:themeShade="80"/>
                <w:sz w:val="18"/>
                <w:szCs w:val="18"/>
                <w:lang w:eastAsia="fr-CA"/>
              </w:rPr>
            </w:pPr>
          </w:p>
        </w:tc>
        <w:tc>
          <w:tcPr>
            <w:tcW w:w="2039" w:type="dxa"/>
          </w:tcPr>
          <w:p w14:paraId="5AD6BC5E" w14:textId="2FFE888E" w:rsidR="00943507" w:rsidRPr="00B463EC" w:rsidRDefault="00943507" w:rsidP="007F1D67">
            <w:pPr>
              <w:rPr>
                <w:color w:val="767171" w:themeColor="background2" w:themeShade="80"/>
                <w:sz w:val="18"/>
                <w:szCs w:val="18"/>
                <w:lang w:eastAsia="fr-CA"/>
              </w:rPr>
            </w:pPr>
          </w:p>
        </w:tc>
        <w:tc>
          <w:tcPr>
            <w:tcW w:w="2040" w:type="dxa"/>
          </w:tcPr>
          <w:p w14:paraId="7B0552EA" w14:textId="52C97E8F" w:rsidR="00943507" w:rsidRPr="00B463EC" w:rsidRDefault="00943507" w:rsidP="007F1D67">
            <w:pPr>
              <w:rPr>
                <w:color w:val="767171" w:themeColor="background2" w:themeShade="80"/>
                <w:sz w:val="18"/>
                <w:szCs w:val="18"/>
                <w:lang w:eastAsia="fr-CA"/>
              </w:rPr>
            </w:pPr>
          </w:p>
        </w:tc>
        <w:tc>
          <w:tcPr>
            <w:tcW w:w="2040" w:type="dxa"/>
          </w:tcPr>
          <w:p w14:paraId="164AC303" w14:textId="17091F06" w:rsidR="00943507" w:rsidRPr="00B463EC" w:rsidRDefault="00943507" w:rsidP="007F1D67">
            <w:pPr>
              <w:rPr>
                <w:color w:val="767171" w:themeColor="background2" w:themeShade="80"/>
                <w:sz w:val="18"/>
                <w:szCs w:val="18"/>
                <w:lang w:eastAsia="fr-CA"/>
              </w:rPr>
            </w:pPr>
          </w:p>
        </w:tc>
      </w:tr>
    </w:tbl>
    <w:p w14:paraId="14ED8CF1" w14:textId="2B245DBA" w:rsidR="00B54D13" w:rsidRDefault="00943507" w:rsidP="00B54D13">
      <w:bookmarkStart w:id="2" w:name="_Hlk95896067"/>
      <w:r w:rsidRPr="00B54D13">
        <w:rPr>
          <w:sz w:val="28"/>
          <w:szCs w:val="2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3E824D8" wp14:editId="7711D09F">
                <wp:simplePos x="0" y="0"/>
                <wp:positionH relativeFrom="leftMargin">
                  <wp:posOffset>184749</wp:posOffset>
                </wp:positionH>
                <wp:positionV relativeFrom="paragraph">
                  <wp:posOffset>-2916220</wp:posOffset>
                </wp:positionV>
                <wp:extent cx="462232" cy="2291033"/>
                <wp:effectExtent l="0" t="38100" r="52705" b="5270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32" cy="2291033"/>
                          <a:chOff x="-79435" y="0"/>
                          <a:chExt cx="462232" cy="2159635"/>
                        </a:xfrm>
                      </wpg:grpSpPr>
                      <wps:wsp>
                        <wps:cNvPr id="10" name="Connecteur droit avec flèche 6"/>
                        <wps:cNvCnPr/>
                        <wps:spPr>
                          <a:xfrm>
                            <a:off x="180975" y="0"/>
                            <a:ext cx="0" cy="2159635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F58029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-79435" y="721254"/>
                            <a:ext cx="462232" cy="6188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60F4E4" w14:textId="77777777" w:rsidR="00B54D13" w:rsidRPr="00525AA9" w:rsidRDefault="00B54D13" w:rsidP="00B54D13">
                              <w:pP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 w:rsidRPr="00525AA9">
                                <w:rPr>
                                  <w:color w:val="ED7D31" w:themeColor="accent2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824D8" id="Groupe 8" o:spid="_x0000_s1026" style="position:absolute;margin-left:14.55pt;margin-top:-229.6pt;width:36.4pt;height:180.4pt;z-index:251649536;mso-position-horizontal-relative:left-margin-area;mso-width-relative:margin;mso-height-relative:margin" coordorigin="-794" coordsize="4622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" o:spid="_x0000_s1027" type="#_x0000_t32" style="position:absolute;left:1809;width:0;height:215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" strokecolor="#f58029" strokeweight="6pt">
                  <v:stroke startarrow="block" endarrow="block" joinstyle="miter"/>
                </v:shape>
                <v:rect id="Rectangle 11" o:spid="_x0000_s1028" style="position:absolute;left:-794;top:7212;width:4621;height:6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" fillcolor="white [3212]" strokecolor="#823b0b [1605]" strokeweight="1pt">
                  <v:textbox>
                    <w:txbxContent>
                      <w:p w14:paraId="5060F4E4" w14:textId="77777777" w:rsidR="00B54D13" w:rsidRPr="00525AA9" w:rsidRDefault="00B54D13" w:rsidP="00B54D13">
                        <w:pPr>
                          <w:jc w:val="center"/>
                          <w:rPr>
                            <w:color w:val="ED7D31" w:themeColor="accent2"/>
                          </w:rPr>
                        </w:pPr>
                        <w:r w:rsidRPr="00525AA9">
                          <w:rPr>
                            <w:color w:val="ED7D31" w:themeColor="accent2"/>
                          </w:rPr>
                          <w:t>OR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54D13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0514D6" wp14:editId="427AC0A4">
                <wp:simplePos x="0" y="0"/>
                <wp:positionH relativeFrom="column">
                  <wp:posOffset>2885752</wp:posOffset>
                </wp:positionH>
                <wp:positionV relativeFrom="paragraph">
                  <wp:posOffset>34829</wp:posOffset>
                </wp:positionV>
                <wp:extent cx="509857" cy="362310"/>
                <wp:effectExtent l="0" t="0" r="241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57" cy="362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F2A2C" w14:textId="77777777" w:rsidR="00B54D13" w:rsidRPr="00525AA9" w:rsidRDefault="00B54D13" w:rsidP="00B54D13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>
                              <w:rPr>
                                <w:color w:val="ED7D31" w:themeColor="accent2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514D6" id="Rectangle 3" o:spid="_x0000_s1029" style="position:absolute;margin-left:227.2pt;margin-top:2.75pt;width:40.15pt;height:28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" fillcolor="white [3212]" strokecolor="#823b0b [1605]" strokeweight="1pt">
                <v:textbox>
                  <w:txbxContent>
                    <w:p w14:paraId="08FF2A2C" w14:textId="77777777" w:rsidR="00B54D13" w:rsidRPr="00525AA9" w:rsidRDefault="00B54D13" w:rsidP="00B54D13">
                      <w:pPr>
                        <w:jc w:val="center"/>
                        <w:rPr>
                          <w:color w:val="ED7D31" w:themeColor="accent2"/>
                        </w:rPr>
                      </w:pPr>
                      <w:r>
                        <w:rPr>
                          <w:color w:val="ED7D31" w:themeColor="accent2"/>
                        </w:rPr>
                        <w:t>AND</w:t>
                      </w:r>
                    </w:p>
                  </w:txbxContent>
                </v:textbox>
              </v:rect>
            </w:pict>
          </mc:Fallback>
        </mc:AlternateContent>
      </w:r>
      <w:r w:rsidR="00B54D13" w:rsidRPr="000F2C3D"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44B0EB" wp14:editId="1AE70FD7">
                <wp:simplePos x="0" y="0"/>
                <wp:positionH relativeFrom="column">
                  <wp:posOffset>266508</wp:posOffset>
                </wp:positionH>
                <wp:positionV relativeFrom="paragraph">
                  <wp:posOffset>141605</wp:posOffset>
                </wp:positionV>
                <wp:extent cx="6120000" cy="33020"/>
                <wp:effectExtent l="38100" t="152400" r="0" b="157480"/>
                <wp:wrapNone/>
                <wp:docPr id="9" name="Connecteur droit avec flèch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A62A37-FEDE-4B9F-8BB9-4EFC8418AF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0000" cy="330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58029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EECE0" id="Connecteur droit avec flèche 8" o:spid="_x0000_s1026" type="#_x0000_t32" style="position:absolute;margin-left:21pt;margin-top:11.15pt;width:481.9pt;height:2.6pt;flip:y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" strokecolor="#f58029" strokeweight="6pt">
                <v:stroke startarrow="block" endarrow="block" joinstyle="miter"/>
                <o:lock v:ext="edit" shapetype="f"/>
              </v:shape>
            </w:pict>
          </mc:Fallback>
        </mc:AlternateContent>
      </w:r>
    </w:p>
    <w:bookmarkEnd w:id="2"/>
    <w:p w14:paraId="1E25F911" w14:textId="77777777" w:rsidR="00B440EF" w:rsidRDefault="00B440EF">
      <w:pPr>
        <w:spacing w:before="0" w:after="160" w:line="259" w:lineRule="auto"/>
        <w:rPr>
          <w:rFonts w:ascii="Overpass SemiBold" w:hAnsi="Overpass SemiBold"/>
          <w:color w:val="7F7F7F"/>
          <w:sz w:val="28"/>
          <w:szCs w:val="20"/>
          <w:lang w:eastAsia="fr-CA"/>
        </w:rPr>
      </w:pPr>
      <w:r>
        <w:rPr>
          <w:sz w:val="28"/>
          <w:szCs w:val="20"/>
          <w:lang w:eastAsia="fr-CA"/>
        </w:rPr>
        <w:br w:type="page"/>
      </w:r>
    </w:p>
    <w:p w14:paraId="1195F2D7" w14:textId="3669EEE2" w:rsidR="005B4F16" w:rsidRDefault="00B54D13" w:rsidP="008D2222">
      <w:pPr>
        <w:pStyle w:val="Titre2-Gris"/>
        <w:numPr>
          <w:ilvl w:val="0"/>
          <w:numId w:val="9"/>
        </w:numPr>
        <w:rPr>
          <w:sz w:val="28"/>
          <w:szCs w:val="20"/>
          <w:lang w:eastAsia="fr-CA"/>
        </w:rPr>
      </w:pPr>
      <w:r w:rsidRPr="00B54D13">
        <w:rPr>
          <w:sz w:val="28"/>
          <w:szCs w:val="20"/>
          <w:lang w:eastAsia="fr-CA"/>
        </w:rPr>
        <w:lastRenderedPageBreak/>
        <w:t>Formuler les requêtes de recherche pour chaque concept</w:t>
      </w:r>
    </w:p>
    <w:p w14:paraId="77172DE1" w14:textId="6F180518" w:rsidR="00B54D13" w:rsidRDefault="007C71E8" w:rsidP="00B54D13">
      <w:pPr>
        <w:rPr>
          <w:i/>
          <w:iCs/>
          <w:lang w:eastAsia="fr-CA"/>
        </w:rPr>
      </w:pPr>
      <w:r w:rsidRPr="007C71E8">
        <w:rPr>
          <w:sz w:val="28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EF6E16A" wp14:editId="07886222">
                <wp:simplePos x="0" y="0"/>
                <wp:positionH relativeFrom="rightMargin">
                  <wp:align>left</wp:align>
                </wp:positionH>
                <wp:positionV relativeFrom="paragraph">
                  <wp:posOffset>1361317</wp:posOffset>
                </wp:positionV>
                <wp:extent cx="477520" cy="415925"/>
                <wp:effectExtent l="0" t="0" r="0" b="31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73269" w14:textId="77777777" w:rsidR="007C71E8" w:rsidRPr="007C71E8" w:rsidRDefault="007C71E8" w:rsidP="007C71E8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7C71E8">
                              <w:rPr>
                                <w:color w:val="767171" w:themeColor="background2" w:themeShade="80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6E1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0;margin-top:107.2pt;width:37.6pt;height:32.7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" filled="f" stroked="f">
                <v:textbox>
                  <w:txbxContent>
                    <w:p w14:paraId="31473269" w14:textId="77777777" w:rsidR="007C71E8" w:rsidRPr="007C71E8" w:rsidRDefault="007C71E8" w:rsidP="007C71E8">
                      <w:pPr>
                        <w:rPr>
                          <w:color w:val="767171" w:themeColor="background2" w:themeShade="80"/>
                        </w:rPr>
                      </w:pPr>
                      <w:r w:rsidRPr="007C71E8">
                        <w:rPr>
                          <w:color w:val="767171" w:themeColor="background2" w:themeShade="80"/>
                        </w:rPr>
                        <w:t>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71E8">
        <w:rPr>
          <w:sz w:val="28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E4D8F20" wp14:editId="105E73FC">
                <wp:simplePos x="0" y="0"/>
                <wp:positionH relativeFrom="rightMargin">
                  <wp:align>left</wp:align>
                </wp:positionH>
                <wp:positionV relativeFrom="paragraph">
                  <wp:posOffset>969190</wp:posOffset>
                </wp:positionV>
                <wp:extent cx="477520" cy="415925"/>
                <wp:effectExtent l="0" t="0" r="0" b="31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E984E" w14:textId="279C2DD9" w:rsidR="007C71E8" w:rsidRPr="007C71E8" w:rsidRDefault="007C71E8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7C71E8">
                              <w:rPr>
                                <w:color w:val="767171" w:themeColor="background2" w:themeShade="80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D8F20" id="_x0000_s1031" type="#_x0000_t202" style="position:absolute;margin-left:0;margin-top:76.3pt;width:37.6pt;height:32.75pt;z-index:25166387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" filled="f" stroked="f">
                <v:textbox>
                  <w:txbxContent>
                    <w:p w14:paraId="0F1E984E" w14:textId="279C2DD9" w:rsidR="007C71E8" w:rsidRPr="007C71E8" w:rsidRDefault="007C71E8">
                      <w:pPr>
                        <w:rPr>
                          <w:color w:val="767171" w:themeColor="background2" w:themeShade="80"/>
                        </w:rPr>
                      </w:pPr>
                      <w:r w:rsidRPr="007C71E8">
                        <w:rPr>
                          <w:color w:val="767171" w:themeColor="background2" w:themeShade="80"/>
                        </w:rPr>
                        <w:t>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D13" w:rsidRPr="00B54D13">
        <w:rPr>
          <w:i/>
          <w:iCs/>
          <w:lang w:eastAsia="fr-CA"/>
        </w:rPr>
        <w:t xml:space="preserve">Formuler des requêtes de recherche en liant les synonymes d’un même concept avec l’opérateur </w:t>
      </w:r>
      <w:r w:rsidR="00B54D13" w:rsidRPr="00B54D13">
        <w:rPr>
          <w:b/>
          <w:bCs/>
          <w:i/>
          <w:iCs/>
          <w:lang w:eastAsia="fr-CA"/>
        </w:rPr>
        <w:t>OR</w:t>
      </w:r>
      <w:r w:rsidR="00B54D13" w:rsidRPr="00B54D13">
        <w:rPr>
          <w:i/>
          <w:iCs/>
          <w:lang w:eastAsia="fr-CA"/>
        </w:rPr>
        <w:t>. Les concepts seront ensuite liés entre eux par l’opérateur AND directement dans les bases de données.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83"/>
        <w:gridCol w:w="1343"/>
        <w:gridCol w:w="8136"/>
      </w:tblGrid>
      <w:tr w:rsidR="00F763A3" w14:paraId="46D51425" w14:textId="77777777" w:rsidTr="00A01555">
        <w:tc>
          <w:tcPr>
            <w:tcW w:w="9962" w:type="dxa"/>
            <w:gridSpan w:val="3"/>
          </w:tcPr>
          <w:p w14:paraId="4B243369" w14:textId="2937013A" w:rsidR="00F763A3" w:rsidRDefault="00F763A3" w:rsidP="006A0F1A">
            <w:pPr>
              <w:pStyle w:val="Titre3-Noir"/>
              <w:jc w:val="center"/>
              <w:rPr>
                <w:lang w:eastAsia="fr-CA"/>
              </w:rPr>
            </w:pPr>
            <w:r w:rsidRPr="00B54D13">
              <w:rPr>
                <w:color w:val="ED7D31" w:themeColor="accent2"/>
                <w:lang w:eastAsia="fr-CA"/>
              </w:rPr>
              <w:t>Requêtes de recherche</w:t>
            </w:r>
          </w:p>
        </w:tc>
      </w:tr>
      <w:tr w:rsidR="00F763A3" w:rsidRPr="00B440EF" w14:paraId="3836D1CD" w14:textId="77777777" w:rsidTr="00A01555">
        <w:trPr>
          <w:trHeight w:val="231"/>
        </w:trPr>
        <w:tc>
          <w:tcPr>
            <w:tcW w:w="483" w:type="dxa"/>
          </w:tcPr>
          <w:p w14:paraId="77729BF1" w14:textId="77777777" w:rsidR="00F763A3" w:rsidRPr="00B54D13" w:rsidRDefault="00F763A3" w:rsidP="006A0F1A">
            <w:pPr>
              <w:rPr>
                <w:color w:val="767171" w:themeColor="background2" w:themeShade="80"/>
                <w:lang w:eastAsia="fr-CA"/>
              </w:rPr>
            </w:pPr>
            <w:r w:rsidRPr="00B54D13">
              <w:rPr>
                <w:color w:val="767171" w:themeColor="background2" w:themeShade="80"/>
                <w:lang w:eastAsia="fr-CA"/>
              </w:rPr>
              <w:t>C1</w:t>
            </w:r>
          </w:p>
        </w:tc>
        <w:tc>
          <w:tcPr>
            <w:tcW w:w="1343" w:type="dxa"/>
          </w:tcPr>
          <w:p w14:paraId="02D557DA" w14:textId="0D354BC6" w:rsidR="00F763A3" w:rsidRDefault="00F763A3" w:rsidP="006A0F1A">
            <w:pPr>
              <w:rPr>
                <w:lang w:eastAsia="fr-CA"/>
              </w:rPr>
            </w:pPr>
            <w:r w:rsidRPr="00A765B3">
              <w:rPr>
                <w:color w:val="767171" w:themeColor="background2" w:themeShade="80"/>
                <w:lang w:eastAsia="fr-CA"/>
              </w:rPr>
              <w:t>Synonymes</w:t>
            </w:r>
          </w:p>
        </w:tc>
        <w:tc>
          <w:tcPr>
            <w:tcW w:w="8136" w:type="dxa"/>
          </w:tcPr>
          <w:p w14:paraId="5AF305EA" w14:textId="3A4F1E1B" w:rsidR="00F763A3" w:rsidRPr="00170A2E" w:rsidRDefault="00F763A3" w:rsidP="006A0F1A">
            <w:pPr>
              <w:rPr>
                <w:lang w:eastAsia="fr-CA"/>
              </w:rPr>
            </w:pPr>
          </w:p>
        </w:tc>
      </w:tr>
      <w:tr w:rsidR="00F763A3" w:rsidRPr="00B440EF" w14:paraId="78A72A4E" w14:textId="77777777" w:rsidTr="00A01555">
        <w:trPr>
          <w:trHeight w:val="231"/>
        </w:trPr>
        <w:tc>
          <w:tcPr>
            <w:tcW w:w="483" w:type="dxa"/>
          </w:tcPr>
          <w:p w14:paraId="3D86AC6F" w14:textId="77777777" w:rsidR="00F763A3" w:rsidRPr="00B54D13" w:rsidRDefault="00F763A3" w:rsidP="006A0F1A">
            <w:pPr>
              <w:rPr>
                <w:color w:val="767171" w:themeColor="background2" w:themeShade="80"/>
                <w:lang w:eastAsia="fr-CA"/>
              </w:rPr>
            </w:pPr>
            <w:r w:rsidRPr="00B54D13">
              <w:rPr>
                <w:color w:val="767171" w:themeColor="background2" w:themeShade="80"/>
                <w:lang w:eastAsia="fr-CA"/>
              </w:rPr>
              <w:t>C2</w:t>
            </w:r>
          </w:p>
        </w:tc>
        <w:tc>
          <w:tcPr>
            <w:tcW w:w="1343" w:type="dxa"/>
          </w:tcPr>
          <w:p w14:paraId="7291E774" w14:textId="77777777" w:rsidR="00F763A3" w:rsidRPr="00A765B3" w:rsidRDefault="00F763A3" w:rsidP="006A0F1A">
            <w:pPr>
              <w:rPr>
                <w:color w:val="767171" w:themeColor="background2" w:themeShade="80"/>
                <w:lang w:eastAsia="fr-CA"/>
              </w:rPr>
            </w:pPr>
            <w:r w:rsidRPr="00A765B3">
              <w:rPr>
                <w:color w:val="767171" w:themeColor="background2" w:themeShade="80"/>
                <w:lang w:eastAsia="fr-CA"/>
              </w:rPr>
              <w:t>Synonymes</w:t>
            </w:r>
          </w:p>
        </w:tc>
        <w:tc>
          <w:tcPr>
            <w:tcW w:w="8136" w:type="dxa"/>
          </w:tcPr>
          <w:p w14:paraId="626931C4" w14:textId="28E2BAFD" w:rsidR="00F763A3" w:rsidRPr="005821A3" w:rsidRDefault="00F763A3" w:rsidP="00F763A3">
            <w:pPr>
              <w:rPr>
                <w:color w:val="767171" w:themeColor="background2" w:themeShade="80"/>
                <w:lang w:val="en-CA" w:eastAsia="fr-CA"/>
              </w:rPr>
            </w:pPr>
          </w:p>
        </w:tc>
      </w:tr>
      <w:tr w:rsidR="00F763A3" w14:paraId="30CDCFCD" w14:textId="77777777" w:rsidTr="00A01555">
        <w:trPr>
          <w:trHeight w:val="231"/>
        </w:trPr>
        <w:tc>
          <w:tcPr>
            <w:tcW w:w="483" w:type="dxa"/>
          </w:tcPr>
          <w:p w14:paraId="06D5C051" w14:textId="77777777" w:rsidR="00F763A3" w:rsidRPr="00B54D13" w:rsidRDefault="00F763A3" w:rsidP="006A0F1A">
            <w:pPr>
              <w:rPr>
                <w:color w:val="767171" w:themeColor="background2" w:themeShade="80"/>
                <w:lang w:eastAsia="fr-CA"/>
              </w:rPr>
            </w:pPr>
            <w:r>
              <w:rPr>
                <w:color w:val="767171" w:themeColor="background2" w:themeShade="80"/>
                <w:lang w:eastAsia="fr-CA"/>
              </w:rPr>
              <w:t>C</w:t>
            </w:r>
            <w:r w:rsidRPr="00B54D13">
              <w:rPr>
                <w:color w:val="767171" w:themeColor="background2" w:themeShade="80"/>
                <w:lang w:eastAsia="fr-CA"/>
              </w:rPr>
              <w:t>3</w:t>
            </w:r>
          </w:p>
        </w:tc>
        <w:tc>
          <w:tcPr>
            <w:tcW w:w="1343" w:type="dxa"/>
          </w:tcPr>
          <w:p w14:paraId="513F88D0" w14:textId="77777777" w:rsidR="00F763A3" w:rsidRPr="00A765B3" w:rsidRDefault="00F763A3" w:rsidP="006A0F1A">
            <w:pPr>
              <w:rPr>
                <w:color w:val="767171" w:themeColor="background2" w:themeShade="80"/>
                <w:lang w:eastAsia="fr-CA"/>
              </w:rPr>
            </w:pPr>
            <w:r w:rsidRPr="00A765B3">
              <w:rPr>
                <w:color w:val="767171" w:themeColor="background2" w:themeShade="80"/>
                <w:lang w:eastAsia="fr-CA"/>
              </w:rPr>
              <w:t>Synonymes</w:t>
            </w:r>
          </w:p>
        </w:tc>
        <w:tc>
          <w:tcPr>
            <w:tcW w:w="8136" w:type="dxa"/>
          </w:tcPr>
          <w:p w14:paraId="0D7085E8" w14:textId="14AE7CCB" w:rsidR="00F763A3" w:rsidRDefault="00F763A3" w:rsidP="006A0F1A">
            <w:pPr>
              <w:rPr>
                <w:lang w:eastAsia="fr-CA"/>
              </w:rPr>
            </w:pPr>
          </w:p>
        </w:tc>
      </w:tr>
      <w:tr w:rsidR="00F763A3" w14:paraId="7C6AF74C" w14:textId="77777777" w:rsidTr="00A01555">
        <w:trPr>
          <w:trHeight w:val="231"/>
        </w:trPr>
        <w:tc>
          <w:tcPr>
            <w:tcW w:w="483" w:type="dxa"/>
          </w:tcPr>
          <w:p w14:paraId="76B5D9CF" w14:textId="77777777" w:rsidR="00F763A3" w:rsidRPr="00B54D13" w:rsidRDefault="00F763A3" w:rsidP="006A0F1A">
            <w:pPr>
              <w:rPr>
                <w:color w:val="767171" w:themeColor="background2" w:themeShade="80"/>
                <w:lang w:eastAsia="fr-CA"/>
              </w:rPr>
            </w:pPr>
            <w:r w:rsidRPr="00B54D13">
              <w:rPr>
                <w:color w:val="767171" w:themeColor="background2" w:themeShade="80"/>
                <w:lang w:eastAsia="fr-CA"/>
              </w:rPr>
              <w:t>C4</w:t>
            </w:r>
          </w:p>
        </w:tc>
        <w:tc>
          <w:tcPr>
            <w:tcW w:w="1343" w:type="dxa"/>
          </w:tcPr>
          <w:p w14:paraId="3971D1B6" w14:textId="77777777" w:rsidR="00F763A3" w:rsidRPr="00A765B3" w:rsidRDefault="00F763A3" w:rsidP="006A0F1A">
            <w:pPr>
              <w:rPr>
                <w:color w:val="767171" w:themeColor="background2" w:themeShade="80"/>
                <w:lang w:eastAsia="fr-CA"/>
              </w:rPr>
            </w:pPr>
            <w:r w:rsidRPr="00A765B3">
              <w:rPr>
                <w:color w:val="767171" w:themeColor="background2" w:themeShade="80"/>
                <w:lang w:eastAsia="fr-CA"/>
              </w:rPr>
              <w:t>Synonymes</w:t>
            </w:r>
          </w:p>
        </w:tc>
        <w:tc>
          <w:tcPr>
            <w:tcW w:w="8136" w:type="dxa"/>
          </w:tcPr>
          <w:p w14:paraId="5E87022A" w14:textId="2FD05269" w:rsidR="00F763A3" w:rsidRDefault="00F763A3" w:rsidP="006A0F1A">
            <w:pPr>
              <w:rPr>
                <w:lang w:eastAsia="fr-CA"/>
              </w:rPr>
            </w:pPr>
          </w:p>
        </w:tc>
      </w:tr>
    </w:tbl>
    <w:p w14:paraId="40CB5969" w14:textId="45E6F4BB" w:rsidR="00B463EC" w:rsidRDefault="00B463EC">
      <w:pPr>
        <w:spacing w:before="0" w:after="160" w:line="259" w:lineRule="auto"/>
        <w:rPr>
          <w:rFonts w:ascii="Overpass SemiBold" w:hAnsi="Overpass SemiBold"/>
          <w:color w:val="7F7F7F"/>
          <w:sz w:val="28"/>
          <w:szCs w:val="20"/>
          <w:lang w:val="en-CA" w:eastAsia="fr-CA"/>
        </w:rPr>
      </w:pPr>
    </w:p>
    <w:p w14:paraId="21543C8F" w14:textId="0E752FD6" w:rsidR="00B54D13" w:rsidRPr="0003234A" w:rsidRDefault="00B463EC" w:rsidP="008D2222">
      <w:pPr>
        <w:pStyle w:val="Titre2-Gris"/>
        <w:numPr>
          <w:ilvl w:val="0"/>
          <w:numId w:val="9"/>
        </w:numPr>
        <w:rPr>
          <w:sz w:val="28"/>
          <w:szCs w:val="20"/>
          <w:lang w:eastAsia="fr-CA"/>
        </w:rPr>
      </w:pPr>
      <w:r w:rsidRPr="0003234A">
        <w:rPr>
          <w:sz w:val="28"/>
          <w:szCs w:val="20"/>
          <w:lang w:eastAsia="fr-CA"/>
        </w:rPr>
        <w:t>Lancer et conserver vos stratégies</w:t>
      </w:r>
    </w:p>
    <w:p w14:paraId="7338D509" w14:textId="058F35CA" w:rsidR="00B463EC" w:rsidRDefault="00F4250D" w:rsidP="00B463EC">
      <w:pPr>
        <w:rPr>
          <w:sz w:val="20"/>
          <w:szCs w:val="20"/>
          <w:lang w:eastAsia="fr-CA"/>
        </w:rPr>
      </w:pPr>
      <w:r>
        <w:rPr>
          <w:sz w:val="20"/>
          <w:szCs w:val="20"/>
          <w:lang w:eastAsia="fr-CA"/>
        </w:rPr>
        <w:t xml:space="preserve">Exemple : 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1247"/>
        <w:gridCol w:w="6828"/>
        <w:gridCol w:w="1843"/>
      </w:tblGrid>
      <w:tr w:rsidR="00755801" w:rsidRPr="00BC3B86" w14:paraId="3091A4CE" w14:textId="77777777" w:rsidTr="00755801">
        <w:trPr>
          <w:trHeight w:val="380"/>
        </w:trPr>
        <w:tc>
          <w:tcPr>
            <w:tcW w:w="1247" w:type="dxa"/>
            <w:noWrap/>
            <w:hideMark/>
          </w:tcPr>
          <w:p w14:paraId="0A7CF103" w14:textId="77777777" w:rsidR="00755801" w:rsidRPr="00BC3B86" w:rsidRDefault="00755801" w:rsidP="00BC3B86">
            <w:pPr>
              <w:jc w:val="center"/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</w:pPr>
            <w:r w:rsidRPr="00BC3B86"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  <w:t># Recherche</w:t>
            </w:r>
          </w:p>
        </w:tc>
        <w:tc>
          <w:tcPr>
            <w:tcW w:w="6828" w:type="dxa"/>
            <w:noWrap/>
            <w:hideMark/>
          </w:tcPr>
          <w:p w14:paraId="7636BF40" w14:textId="77777777" w:rsidR="00755801" w:rsidRPr="00BC3B86" w:rsidRDefault="00755801" w:rsidP="00BC3B86">
            <w:pPr>
              <w:jc w:val="center"/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</w:pPr>
            <w:r w:rsidRPr="00BC3B86"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  <w:t>Requête lancée</w:t>
            </w:r>
          </w:p>
        </w:tc>
        <w:tc>
          <w:tcPr>
            <w:tcW w:w="1843" w:type="dxa"/>
            <w:noWrap/>
            <w:hideMark/>
          </w:tcPr>
          <w:p w14:paraId="2D53FF2D" w14:textId="77777777" w:rsidR="00755801" w:rsidRPr="00BC3B86" w:rsidRDefault="00755801" w:rsidP="00BC3B86">
            <w:pPr>
              <w:jc w:val="center"/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</w:pPr>
            <w:r w:rsidRPr="00BC3B86">
              <w:rPr>
                <w:rFonts w:ascii="Overpass SemiBold" w:hAnsi="Overpass SemiBold"/>
                <w:color w:val="ED7D31" w:themeColor="accent2"/>
                <w:sz w:val="20"/>
                <w:szCs w:val="20"/>
                <w:lang w:eastAsia="fr-CA"/>
              </w:rPr>
              <w:t>Nombre de résultats</w:t>
            </w:r>
          </w:p>
        </w:tc>
      </w:tr>
      <w:tr w:rsidR="00755801" w:rsidRPr="00BC3B86" w14:paraId="39257342" w14:textId="77777777" w:rsidTr="00755801">
        <w:trPr>
          <w:trHeight w:val="330"/>
        </w:trPr>
        <w:tc>
          <w:tcPr>
            <w:tcW w:w="1247" w:type="dxa"/>
            <w:noWrap/>
            <w:hideMark/>
          </w:tcPr>
          <w:p w14:paraId="5E6C506B" w14:textId="77777777" w:rsidR="00755801" w:rsidRPr="00BC3B86" w:rsidRDefault="00755801" w:rsidP="00BC3B86">
            <w:pPr>
              <w:rPr>
                <w:color w:val="767171" w:themeColor="background2" w:themeShade="80"/>
                <w:lang w:eastAsia="fr-CA"/>
              </w:rPr>
            </w:pPr>
            <w:r w:rsidRPr="00BC3B86">
              <w:rPr>
                <w:color w:val="767171" w:themeColor="background2" w:themeShade="80"/>
                <w:lang w:eastAsia="fr-CA"/>
              </w:rPr>
              <w:t>#1</w:t>
            </w:r>
          </w:p>
        </w:tc>
        <w:tc>
          <w:tcPr>
            <w:tcW w:w="6828" w:type="dxa"/>
            <w:hideMark/>
          </w:tcPr>
          <w:p w14:paraId="7C56140D" w14:textId="4B389E50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Recherche du 1er concept 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dans le champ titre ou mots-clés (terme 1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O</w:t>
            </w:r>
            <w:r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R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terme 2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O</w:t>
            </w:r>
            <w:r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R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terme 3 etc.)</w:t>
            </w:r>
          </w:p>
        </w:tc>
        <w:tc>
          <w:tcPr>
            <w:tcW w:w="1843" w:type="dxa"/>
            <w:noWrap/>
            <w:hideMark/>
          </w:tcPr>
          <w:p w14:paraId="0D4C283E" w14:textId="77777777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</w:p>
        </w:tc>
      </w:tr>
      <w:tr w:rsidR="00755801" w:rsidRPr="00BC3B86" w14:paraId="31B1EBB0" w14:textId="77777777" w:rsidTr="00755801">
        <w:trPr>
          <w:trHeight w:val="330"/>
        </w:trPr>
        <w:tc>
          <w:tcPr>
            <w:tcW w:w="1247" w:type="dxa"/>
            <w:noWrap/>
            <w:hideMark/>
          </w:tcPr>
          <w:p w14:paraId="67B3708A" w14:textId="0BEED8F8" w:rsidR="00755801" w:rsidRPr="00BC3B86" w:rsidRDefault="00755801" w:rsidP="00BC3B86">
            <w:pPr>
              <w:rPr>
                <w:color w:val="767171" w:themeColor="background2" w:themeShade="80"/>
                <w:lang w:eastAsia="fr-CA"/>
              </w:rPr>
            </w:pPr>
            <w:r w:rsidRPr="00BC3B86">
              <w:rPr>
                <w:color w:val="767171" w:themeColor="background2" w:themeShade="80"/>
                <w:lang w:eastAsia="fr-CA"/>
              </w:rPr>
              <w:t>#</w:t>
            </w:r>
            <w:r>
              <w:rPr>
                <w:color w:val="767171" w:themeColor="background2" w:themeShade="80"/>
                <w:lang w:eastAsia="fr-CA"/>
              </w:rPr>
              <w:t>2</w:t>
            </w:r>
          </w:p>
        </w:tc>
        <w:tc>
          <w:tcPr>
            <w:tcW w:w="6828" w:type="dxa"/>
            <w:hideMark/>
          </w:tcPr>
          <w:p w14:paraId="69F13DF7" w14:textId="5572BE15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Recherche du 2e concept 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dans le champ titre ou mots-clés (terme 1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O</w:t>
            </w:r>
            <w:r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R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terme 2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O</w:t>
            </w:r>
            <w:r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R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terme 3 etc.)</w:t>
            </w:r>
          </w:p>
        </w:tc>
        <w:tc>
          <w:tcPr>
            <w:tcW w:w="1843" w:type="dxa"/>
            <w:noWrap/>
            <w:hideMark/>
          </w:tcPr>
          <w:p w14:paraId="66E312C8" w14:textId="77777777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</w:p>
        </w:tc>
      </w:tr>
      <w:tr w:rsidR="00755801" w:rsidRPr="00BC3B86" w14:paraId="3A6C919B" w14:textId="77777777" w:rsidTr="00755801">
        <w:trPr>
          <w:trHeight w:val="330"/>
        </w:trPr>
        <w:tc>
          <w:tcPr>
            <w:tcW w:w="1247" w:type="dxa"/>
            <w:noWrap/>
            <w:hideMark/>
          </w:tcPr>
          <w:p w14:paraId="7E53B84C" w14:textId="3CCEAD94" w:rsidR="00755801" w:rsidRPr="00BC3B86" w:rsidRDefault="00755801" w:rsidP="00BC3B86">
            <w:pPr>
              <w:rPr>
                <w:color w:val="767171" w:themeColor="background2" w:themeShade="80"/>
                <w:lang w:eastAsia="fr-CA"/>
              </w:rPr>
            </w:pPr>
            <w:r w:rsidRPr="00BC3B86">
              <w:rPr>
                <w:color w:val="767171" w:themeColor="background2" w:themeShade="80"/>
                <w:lang w:eastAsia="fr-CA"/>
              </w:rPr>
              <w:t>#</w:t>
            </w:r>
            <w:r>
              <w:rPr>
                <w:color w:val="767171" w:themeColor="background2" w:themeShade="80"/>
                <w:lang w:eastAsia="fr-CA"/>
              </w:rPr>
              <w:t>3</w:t>
            </w:r>
          </w:p>
        </w:tc>
        <w:tc>
          <w:tcPr>
            <w:tcW w:w="6828" w:type="dxa"/>
            <w:hideMark/>
          </w:tcPr>
          <w:p w14:paraId="6CD2306C" w14:textId="63634870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Recherche du 3e concept 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dans le champ titre ou mots-clés (terme 1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O</w:t>
            </w:r>
            <w:r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R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terme 2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O</w:t>
            </w:r>
            <w:r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R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terme 3 etc.)</w:t>
            </w:r>
          </w:p>
        </w:tc>
        <w:tc>
          <w:tcPr>
            <w:tcW w:w="1843" w:type="dxa"/>
            <w:noWrap/>
            <w:hideMark/>
          </w:tcPr>
          <w:p w14:paraId="56987FF7" w14:textId="77777777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</w:p>
        </w:tc>
      </w:tr>
      <w:tr w:rsidR="00755801" w:rsidRPr="00BC3B86" w14:paraId="20D44F0B" w14:textId="77777777" w:rsidTr="00755801">
        <w:trPr>
          <w:trHeight w:val="630"/>
        </w:trPr>
        <w:tc>
          <w:tcPr>
            <w:tcW w:w="1247" w:type="dxa"/>
            <w:noWrap/>
            <w:hideMark/>
          </w:tcPr>
          <w:p w14:paraId="4C42CE04" w14:textId="2485A719" w:rsidR="00755801" w:rsidRPr="00BC3B86" w:rsidRDefault="00755801" w:rsidP="00BC3B86">
            <w:pPr>
              <w:rPr>
                <w:color w:val="767171" w:themeColor="background2" w:themeShade="80"/>
                <w:lang w:eastAsia="fr-CA"/>
              </w:rPr>
            </w:pPr>
            <w:r w:rsidRPr="00BC3B86">
              <w:rPr>
                <w:color w:val="767171" w:themeColor="background2" w:themeShade="80"/>
                <w:lang w:eastAsia="fr-CA"/>
              </w:rPr>
              <w:t>#</w:t>
            </w:r>
            <w:r>
              <w:rPr>
                <w:color w:val="767171" w:themeColor="background2" w:themeShade="80"/>
                <w:lang w:eastAsia="fr-CA"/>
              </w:rPr>
              <w:t>4</w:t>
            </w:r>
          </w:p>
        </w:tc>
        <w:tc>
          <w:tcPr>
            <w:tcW w:w="6828" w:type="dxa"/>
            <w:noWrap/>
            <w:hideMark/>
          </w:tcPr>
          <w:p w14:paraId="39E64E17" w14:textId="5C08707D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>#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>1</w:t>
            </w: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AND</w:t>
            </w: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#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>2</w:t>
            </w: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</w:t>
            </w:r>
            <w:r w:rsidRPr="007A7459">
              <w:rPr>
                <w:rFonts w:ascii="Overpass Light" w:hAnsi="Overpass Light"/>
                <w:color w:val="FF0000"/>
                <w:sz w:val="18"/>
                <w:szCs w:val="18"/>
                <w:lang w:eastAsia="fr-CA"/>
              </w:rPr>
              <w:t>AND</w:t>
            </w: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 xml:space="preserve"> #</w:t>
            </w:r>
            <w:r>
              <w:rPr>
                <w:rFonts w:ascii="Overpass Light" w:hAnsi="Overpass Light"/>
                <w:sz w:val="18"/>
                <w:szCs w:val="18"/>
                <w:lang w:eastAsia="fr-CA"/>
              </w:rPr>
              <w:t>3</w:t>
            </w:r>
          </w:p>
        </w:tc>
        <w:tc>
          <w:tcPr>
            <w:tcW w:w="1843" w:type="dxa"/>
            <w:noWrap/>
            <w:hideMark/>
          </w:tcPr>
          <w:p w14:paraId="534E8BA4" w14:textId="77777777" w:rsidR="00755801" w:rsidRPr="00BC3B86" w:rsidRDefault="00755801" w:rsidP="00BC3B86">
            <w:pPr>
              <w:rPr>
                <w:rFonts w:ascii="Overpass Light" w:hAnsi="Overpass Light"/>
                <w:sz w:val="18"/>
                <w:szCs w:val="18"/>
                <w:lang w:eastAsia="fr-CA"/>
              </w:rPr>
            </w:pPr>
            <w:r w:rsidRPr="00BC3B86">
              <w:rPr>
                <w:rFonts w:ascii="Overpass Light" w:hAnsi="Overpass Light"/>
                <w:sz w:val="18"/>
                <w:szCs w:val="18"/>
                <w:lang w:eastAsia="fr-CA"/>
              </w:rPr>
              <w:t> </w:t>
            </w:r>
          </w:p>
        </w:tc>
      </w:tr>
    </w:tbl>
    <w:p w14:paraId="620F2F84" w14:textId="77777777" w:rsidR="00F4250D" w:rsidRPr="00037C30" w:rsidRDefault="00F4250D" w:rsidP="00B463EC">
      <w:pPr>
        <w:rPr>
          <w:sz w:val="20"/>
          <w:szCs w:val="20"/>
          <w:lang w:eastAsia="fr-CA"/>
        </w:rPr>
      </w:pPr>
    </w:p>
    <w:sectPr w:rsidR="00F4250D" w:rsidRPr="00037C30" w:rsidSect="005B4F16">
      <w:headerReference w:type="default" r:id="rId21"/>
      <w:pgSz w:w="12240" w:h="15840"/>
      <w:pgMar w:top="1418" w:right="1134" w:bottom="1418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134B" w14:textId="77777777" w:rsidR="003D280D" w:rsidRDefault="003D280D" w:rsidP="00CE7A80">
      <w:r>
        <w:separator/>
      </w:r>
    </w:p>
  </w:endnote>
  <w:endnote w:type="continuationSeparator" w:id="0">
    <w:p w14:paraId="38BC49B0" w14:textId="77777777" w:rsidR="003D280D" w:rsidRDefault="003D280D" w:rsidP="00CE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charset w:val="00"/>
    <w:family w:val="auto"/>
    <w:pitch w:val="variable"/>
    <w:sig w:usb0="00000003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verpass ExtraBold">
    <w:altName w:val="Calibri"/>
    <w:charset w:val="00"/>
    <w:family w:val="auto"/>
    <w:pitch w:val="variable"/>
    <w:sig w:usb0="20000207" w:usb1="00000020" w:usb2="00000000" w:usb3="00000000" w:csb0="00000197" w:csb1="00000000"/>
  </w:font>
  <w:font w:name="Overpass SemiBold">
    <w:altName w:val="Calibri"/>
    <w:charset w:val="00"/>
    <w:family w:val="auto"/>
    <w:pitch w:val="variable"/>
    <w:sig w:usb0="20000207" w:usb1="00000020" w:usb2="00000000" w:usb3="00000000" w:csb0="00000197" w:csb1="00000000"/>
  </w:font>
  <w:font w:name="Overpass ExtraLight">
    <w:altName w:val="Calibri"/>
    <w:charset w:val="00"/>
    <w:family w:val="auto"/>
    <w:pitch w:val="variable"/>
    <w:sig w:usb0="00000007" w:usb1="00000020" w:usb2="00000000" w:usb3="00000000" w:csb0="00000093" w:csb1="00000000"/>
  </w:font>
  <w:font w:name="Overpass Light">
    <w:altName w:val="Calibri"/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07CE" w14:textId="77777777" w:rsidR="009B4934" w:rsidRDefault="009B4934" w:rsidP="009B4934">
    <w:pPr>
      <w:pStyle w:val="Pieddepage"/>
      <w:tabs>
        <w:tab w:val="clear" w:pos="8640"/>
        <w:tab w:val="left" w:pos="1134"/>
        <w:tab w:val="right" w:pos="8222"/>
        <w:tab w:val="left" w:pos="8789"/>
      </w:tabs>
      <w:spacing w:after="0"/>
      <w:jc w:val="both"/>
      <w:rPr>
        <w:rFonts w:ascii="Arial" w:hAnsi="Arial" w:cs="Arial"/>
        <w:sz w:val="16"/>
        <w:szCs w:val="16"/>
      </w:rPr>
    </w:pPr>
    <w:bookmarkStart w:id="0" w:name="_Hlk70583951"/>
    <w:bookmarkStart w:id="1" w:name="_Hlk70583952"/>
  </w:p>
  <w:bookmarkEnd w:id="0"/>
  <w:bookmarkEnd w:id="1"/>
  <w:p w14:paraId="071AF2D0" w14:textId="6EEB86E7" w:rsidR="00CD461F" w:rsidRDefault="007943ED" w:rsidP="009B4934">
    <w:pPr>
      <w:pStyle w:val="Pieddepage"/>
      <w:tabs>
        <w:tab w:val="clear" w:pos="8640"/>
        <w:tab w:val="left" w:pos="1134"/>
        <w:tab w:val="right" w:pos="8222"/>
        <w:tab w:val="left" w:pos="8789"/>
      </w:tabs>
      <w:spacing w:before="0" w:after="0"/>
      <w:jc w:val="both"/>
    </w:pPr>
    <w:r>
      <w:rPr>
        <w:rFonts w:ascii="Arial" w:hAnsi="Arial" w:cs="Arial"/>
        <w:sz w:val="16"/>
        <w:szCs w:val="16"/>
      </w:rPr>
      <w:t>Borderau de recherche | certificat en santé</w:t>
    </w:r>
    <w:r w:rsidR="00933B64">
      <w:rPr>
        <w:rFonts w:ascii="Arial" w:hAnsi="Arial" w:cs="Arial"/>
        <w:sz w:val="16"/>
        <w:szCs w:val="16"/>
      </w:rPr>
      <w:t xml:space="preserve"> sexuelle | janvier 2022</w:t>
    </w:r>
    <w:r w:rsidR="00CC0E2F">
      <w:rPr>
        <w:rFonts w:ascii="Arial" w:hAnsi="Arial" w:cs="Arial"/>
        <w:sz w:val="16"/>
        <w:szCs w:val="16"/>
      </w:rPr>
      <w:tab/>
    </w:r>
    <w:r w:rsidR="00CC0E2F">
      <w:rPr>
        <w:rFonts w:ascii="Arial" w:hAnsi="Arial" w:cs="Arial"/>
        <w:sz w:val="16"/>
        <w:szCs w:val="16"/>
      </w:rPr>
      <w:tab/>
    </w:r>
    <w:r w:rsidR="00CC0E2F" w:rsidRPr="00CC0E2F">
      <w:rPr>
        <w:rFonts w:ascii="Arial" w:hAnsi="Arial" w:cs="Arial"/>
        <w:sz w:val="16"/>
        <w:szCs w:val="16"/>
        <w:lang w:val="fr-FR"/>
      </w:rPr>
      <w:t xml:space="preserve">Page 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begin"/>
    </w:r>
    <w:r w:rsidR="00CC0E2F" w:rsidRPr="00CC0E2F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CC0E2F" w:rsidRPr="00CC0E2F">
      <w:rPr>
        <w:rFonts w:ascii="Arial" w:hAnsi="Arial" w:cs="Arial"/>
        <w:b/>
        <w:bCs/>
        <w:sz w:val="16"/>
        <w:szCs w:val="16"/>
      </w:rPr>
      <w:fldChar w:fldCharType="separate"/>
    </w:r>
    <w:r w:rsidR="00CC0E2F" w:rsidRPr="00CC0E2F">
      <w:rPr>
        <w:rFonts w:ascii="Arial" w:hAnsi="Arial" w:cs="Arial"/>
        <w:b/>
        <w:bCs/>
        <w:sz w:val="16"/>
        <w:szCs w:val="16"/>
        <w:lang w:val="fr-FR"/>
      </w:rPr>
      <w:t>1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end"/>
    </w:r>
    <w:r w:rsidR="00CC0E2F" w:rsidRPr="00CC0E2F">
      <w:rPr>
        <w:rFonts w:ascii="Arial" w:hAnsi="Arial" w:cs="Arial"/>
        <w:sz w:val="16"/>
        <w:szCs w:val="16"/>
        <w:lang w:val="fr-FR"/>
      </w:rPr>
      <w:t xml:space="preserve"> sur 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begin"/>
    </w:r>
    <w:r w:rsidR="00CC0E2F" w:rsidRPr="00CC0E2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CC0E2F" w:rsidRPr="00CC0E2F">
      <w:rPr>
        <w:rFonts w:ascii="Arial" w:hAnsi="Arial" w:cs="Arial"/>
        <w:b/>
        <w:bCs/>
        <w:sz w:val="16"/>
        <w:szCs w:val="16"/>
      </w:rPr>
      <w:fldChar w:fldCharType="separate"/>
    </w:r>
    <w:r w:rsidR="00CC0E2F" w:rsidRPr="00CC0E2F">
      <w:rPr>
        <w:rFonts w:ascii="Arial" w:hAnsi="Arial" w:cs="Arial"/>
        <w:b/>
        <w:bCs/>
        <w:sz w:val="16"/>
        <w:szCs w:val="16"/>
        <w:lang w:val="fr-FR"/>
      </w:rPr>
      <w:t>2</w:t>
    </w:r>
    <w:r w:rsidR="00CC0E2F" w:rsidRPr="00CC0E2F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844F" w14:textId="77777777" w:rsidR="003D280D" w:rsidRDefault="003D280D" w:rsidP="00CE7A80">
      <w:r>
        <w:separator/>
      </w:r>
    </w:p>
  </w:footnote>
  <w:footnote w:type="continuationSeparator" w:id="0">
    <w:p w14:paraId="2AB65D60" w14:textId="77777777" w:rsidR="003D280D" w:rsidRDefault="003D280D" w:rsidP="00CE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24FA" w14:textId="13B2265C" w:rsidR="009F56FD" w:rsidRPr="0017646C" w:rsidRDefault="003939B5" w:rsidP="0017646C">
    <w:pPr>
      <w:pStyle w:val="En-tte"/>
      <w:pBdr>
        <w:bottom w:val="none" w:sz="0" w:space="0" w:color="auto"/>
      </w:pBdr>
    </w:pPr>
    <w:r>
      <w:drawing>
        <wp:inline distT="0" distB="0" distL="0" distR="0" wp14:anchorId="20282720" wp14:editId="0ED81BE0">
          <wp:extent cx="2286000" cy="65214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84E7" w14:textId="29C95A0E" w:rsidR="0017646C" w:rsidRPr="0017646C" w:rsidRDefault="0017646C" w:rsidP="0017646C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83D"/>
    <w:multiLevelType w:val="hybridMultilevel"/>
    <w:tmpl w:val="985CA2E6"/>
    <w:lvl w:ilvl="0" w:tplc="0028705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C92"/>
    <w:multiLevelType w:val="hybridMultilevel"/>
    <w:tmpl w:val="603A01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8E16745"/>
    <w:multiLevelType w:val="hybridMultilevel"/>
    <w:tmpl w:val="1D4A1EA6"/>
    <w:lvl w:ilvl="0" w:tplc="1FC41BCE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6B1CCD"/>
    <w:multiLevelType w:val="hybridMultilevel"/>
    <w:tmpl w:val="445E22A0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70434E6"/>
    <w:multiLevelType w:val="hybridMultilevel"/>
    <w:tmpl w:val="BE6473C6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D4AAF"/>
    <w:multiLevelType w:val="multilevel"/>
    <w:tmpl w:val="1542FCF8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BA494E"/>
    <w:multiLevelType w:val="hybridMultilevel"/>
    <w:tmpl w:val="603A013E"/>
    <w:lvl w:ilvl="0" w:tplc="1F2E7F9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DE7A87"/>
    <w:multiLevelType w:val="hybridMultilevel"/>
    <w:tmpl w:val="E14A82C6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A6A7CAE"/>
    <w:multiLevelType w:val="hybridMultilevel"/>
    <w:tmpl w:val="39B8C29E"/>
    <w:lvl w:ilvl="0" w:tplc="7098FBB6">
      <w:start w:val="1"/>
      <w:numFmt w:val="decimal"/>
      <w:pStyle w:val="Listenumros-Noir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7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35404"/>
    <w:multiLevelType w:val="hybridMultilevel"/>
    <w:tmpl w:val="BEB26568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1510D"/>
    <w:multiLevelType w:val="hybridMultilevel"/>
    <w:tmpl w:val="21EE1F16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2532">
    <w:abstractNumId w:val="3"/>
  </w:num>
  <w:num w:numId="2" w16cid:durableId="1995835187">
    <w:abstractNumId w:val="10"/>
  </w:num>
  <w:num w:numId="3" w16cid:durableId="1613321931">
    <w:abstractNumId w:val="2"/>
  </w:num>
  <w:num w:numId="4" w16cid:durableId="1315842333">
    <w:abstractNumId w:val="9"/>
  </w:num>
  <w:num w:numId="5" w16cid:durableId="158351977">
    <w:abstractNumId w:val="4"/>
  </w:num>
  <w:num w:numId="6" w16cid:durableId="997928134">
    <w:abstractNumId w:val="5"/>
  </w:num>
  <w:num w:numId="7" w16cid:durableId="539634443">
    <w:abstractNumId w:val="7"/>
  </w:num>
  <w:num w:numId="8" w16cid:durableId="1152452968">
    <w:abstractNumId w:val="8"/>
  </w:num>
  <w:num w:numId="9" w16cid:durableId="2125926809">
    <w:abstractNumId w:val="6"/>
  </w:num>
  <w:num w:numId="10" w16cid:durableId="374041648">
    <w:abstractNumId w:val="1"/>
  </w:num>
  <w:num w:numId="11" w16cid:durableId="54325376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9D"/>
    <w:rsid w:val="00005046"/>
    <w:rsid w:val="00013BD8"/>
    <w:rsid w:val="000162A7"/>
    <w:rsid w:val="00021B28"/>
    <w:rsid w:val="00031993"/>
    <w:rsid w:val="0003234A"/>
    <w:rsid w:val="00037C30"/>
    <w:rsid w:val="000424BA"/>
    <w:rsid w:val="00042A17"/>
    <w:rsid w:val="00070649"/>
    <w:rsid w:val="0007277D"/>
    <w:rsid w:val="00073BDE"/>
    <w:rsid w:val="000866FD"/>
    <w:rsid w:val="00092BD3"/>
    <w:rsid w:val="00097A62"/>
    <w:rsid w:val="000B3615"/>
    <w:rsid w:val="000C118D"/>
    <w:rsid w:val="000C7F9B"/>
    <w:rsid w:val="000D1B48"/>
    <w:rsid w:val="000D4E0C"/>
    <w:rsid w:val="000E5775"/>
    <w:rsid w:val="000E6F83"/>
    <w:rsid w:val="000E7DFE"/>
    <w:rsid w:val="000F0CAB"/>
    <w:rsid w:val="000F315F"/>
    <w:rsid w:val="000F555D"/>
    <w:rsid w:val="001029F0"/>
    <w:rsid w:val="00104C0D"/>
    <w:rsid w:val="00113734"/>
    <w:rsid w:val="00116F9F"/>
    <w:rsid w:val="00123592"/>
    <w:rsid w:val="001359EC"/>
    <w:rsid w:val="001534FB"/>
    <w:rsid w:val="00170068"/>
    <w:rsid w:val="00170A2E"/>
    <w:rsid w:val="00175D5B"/>
    <w:rsid w:val="0017646C"/>
    <w:rsid w:val="0019412A"/>
    <w:rsid w:val="00195225"/>
    <w:rsid w:val="001954B7"/>
    <w:rsid w:val="001A4EF2"/>
    <w:rsid w:val="001B14B7"/>
    <w:rsid w:val="001B472D"/>
    <w:rsid w:val="001B59FA"/>
    <w:rsid w:val="001B6836"/>
    <w:rsid w:val="001C5CB1"/>
    <w:rsid w:val="001D4244"/>
    <w:rsid w:val="001F265B"/>
    <w:rsid w:val="002108A0"/>
    <w:rsid w:val="002111B8"/>
    <w:rsid w:val="002119CD"/>
    <w:rsid w:val="002263F1"/>
    <w:rsid w:val="00226BF9"/>
    <w:rsid w:val="002304BA"/>
    <w:rsid w:val="00230830"/>
    <w:rsid w:val="002330C0"/>
    <w:rsid w:val="00235A95"/>
    <w:rsid w:val="00236C3D"/>
    <w:rsid w:val="00243966"/>
    <w:rsid w:val="00252170"/>
    <w:rsid w:val="00254F50"/>
    <w:rsid w:val="00260FB0"/>
    <w:rsid w:val="002671AF"/>
    <w:rsid w:val="002674FB"/>
    <w:rsid w:val="00273B9E"/>
    <w:rsid w:val="00274E72"/>
    <w:rsid w:val="00275ECB"/>
    <w:rsid w:val="0027762B"/>
    <w:rsid w:val="00283793"/>
    <w:rsid w:val="00283EB0"/>
    <w:rsid w:val="00295354"/>
    <w:rsid w:val="002A1620"/>
    <w:rsid w:val="002A3685"/>
    <w:rsid w:val="002A3DB8"/>
    <w:rsid w:val="002B4766"/>
    <w:rsid w:val="002B5D9D"/>
    <w:rsid w:val="002B783F"/>
    <w:rsid w:val="002C6E1B"/>
    <w:rsid w:val="002D07C8"/>
    <w:rsid w:val="002D07CC"/>
    <w:rsid w:val="002D4635"/>
    <w:rsid w:val="002E1F57"/>
    <w:rsid w:val="002E50DE"/>
    <w:rsid w:val="002E676A"/>
    <w:rsid w:val="002F0C13"/>
    <w:rsid w:val="003023E8"/>
    <w:rsid w:val="00311417"/>
    <w:rsid w:val="00323F0D"/>
    <w:rsid w:val="00345AD4"/>
    <w:rsid w:val="00354171"/>
    <w:rsid w:val="00360FC8"/>
    <w:rsid w:val="00366B18"/>
    <w:rsid w:val="0037796B"/>
    <w:rsid w:val="00381C14"/>
    <w:rsid w:val="00382AE9"/>
    <w:rsid w:val="00383344"/>
    <w:rsid w:val="00387591"/>
    <w:rsid w:val="00387EB8"/>
    <w:rsid w:val="003910FE"/>
    <w:rsid w:val="003939B5"/>
    <w:rsid w:val="003B047F"/>
    <w:rsid w:val="003B34C7"/>
    <w:rsid w:val="003C001A"/>
    <w:rsid w:val="003C32B8"/>
    <w:rsid w:val="003C6796"/>
    <w:rsid w:val="003D2159"/>
    <w:rsid w:val="003D280D"/>
    <w:rsid w:val="003E6621"/>
    <w:rsid w:val="00406B83"/>
    <w:rsid w:val="00411E50"/>
    <w:rsid w:val="004165B4"/>
    <w:rsid w:val="004250AD"/>
    <w:rsid w:val="00425677"/>
    <w:rsid w:val="004259BE"/>
    <w:rsid w:val="004326D0"/>
    <w:rsid w:val="00437493"/>
    <w:rsid w:val="004416BF"/>
    <w:rsid w:val="00446FC0"/>
    <w:rsid w:val="00452E4D"/>
    <w:rsid w:val="004557C0"/>
    <w:rsid w:val="00457107"/>
    <w:rsid w:val="00461B91"/>
    <w:rsid w:val="004678AA"/>
    <w:rsid w:val="00467B2D"/>
    <w:rsid w:val="00483749"/>
    <w:rsid w:val="004A13F8"/>
    <w:rsid w:val="004A4829"/>
    <w:rsid w:val="004C0AE3"/>
    <w:rsid w:val="004C1423"/>
    <w:rsid w:val="004C5A1F"/>
    <w:rsid w:val="004E1198"/>
    <w:rsid w:val="004F1184"/>
    <w:rsid w:val="0050046B"/>
    <w:rsid w:val="00500FE5"/>
    <w:rsid w:val="005022E0"/>
    <w:rsid w:val="00503DA4"/>
    <w:rsid w:val="00511782"/>
    <w:rsid w:val="00525268"/>
    <w:rsid w:val="0052727E"/>
    <w:rsid w:val="00527618"/>
    <w:rsid w:val="0054543C"/>
    <w:rsid w:val="00547FAD"/>
    <w:rsid w:val="005502A3"/>
    <w:rsid w:val="00561C27"/>
    <w:rsid w:val="00572D63"/>
    <w:rsid w:val="0058636B"/>
    <w:rsid w:val="00592DA0"/>
    <w:rsid w:val="0059651D"/>
    <w:rsid w:val="005A13B5"/>
    <w:rsid w:val="005A5142"/>
    <w:rsid w:val="005A6B15"/>
    <w:rsid w:val="005B0424"/>
    <w:rsid w:val="005B4F16"/>
    <w:rsid w:val="005B6EF3"/>
    <w:rsid w:val="005D5ABB"/>
    <w:rsid w:val="005E6577"/>
    <w:rsid w:val="005F2DA6"/>
    <w:rsid w:val="00603389"/>
    <w:rsid w:val="00613669"/>
    <w:rsid w:val="006232BB"/>
    <w:rsid w:val="00623F15"/>
    <w:rsid w:val="00630240"/>
    <w:rsid w:val="00631DFD"/>
    <w:rsid w:val="0063319F"/>
    <w:rsid w:val="00641D3C"/>
    <w:rsid w:val="00654E1B"/>
    <w:rsid w:val="006559CD"/>
    <w:rsid w:val="006575D5"/>
    <w:rsid w:val="0067516C"/>
    <w:rsid w:val="006817AD"/>
    <w:rsid w:val="00690733"/>
    <w:rsid w:val="00694221"/>
    <w:rsid w:val="0069709A"/>
    <w:rsid w:val="006C1118"/>
    <w:rsid w:val="006C540F"/>
    <w:rsid w:val="006C6215"/>
    <w:rsid w:val="006D520B"/>
    <w:rsid w:val="006D7C33"/>
    <w:rsid w:val="006E73E4"/>
    <w:rsid w:val="006F2223"/>
    <w:rsid w:val="006F684F"/>
    <w:rsid w:val="00714AE7"/>
    <w:rsid w:val="00727CC2"/>
    <w:rsid w:val="00734A36"/>
    <w:rsid w:val="007477C3"/>
    <w:rsid w:val="00747C2D"/>
    <w:rsid w:val="00755801"/>
    <w:rsid w:val="007657D8"/>
    <w:rsid w:val="00770F3F"/>
    <w:rsid w:val="00774C41"/>
    <w:rsid w:val="00781D66"/>
    <w:rsid w:val="007852B2"/>
    <w:rsid w:val="007867C8"/>
    <w:rsid w:val="00791E5D"/>
    <w:rsid w:val="00793314"/>
    <w:rsid w:val="007943ED"/>
    <w:rsid w:val="007A3DFE"/>
    <w:rsid w:val="007A7459"/>
    <w:rsid w:val="007B011F"/>
    <w:rsid w:val="007B23E8"/>
    <w:rsid w:val="007B77EA"/>
    <w:rsid w:val="007B7D9D"/>
    <w:rsid w:val="007C2B4C"/>
    <w:rsid w:val="007C71E8"/>
    <w:rsid w:val="007D12E7"/>
    <w:rsid w:val="007D339A"/>
    <w:rsid w:val="007D677C"/>
    <w:rsid w:val="007E0BB8"/>
    <w:rsid w:val="007F1D67"/>
    <w:rsid w:val="007F20A6"/>
    <w:rsid w:val="007F599E"/>
    <w:rsid w:val="007F667D"/>
    <w:rsid w:val="0080225F"/>
    <w:rsid w:val="008046C8"/>
    <w:rsid w:val="00807DAA"/>
    <w:rsid w:val="008109A0"/>
    <w:rsid w:val="00814997"/>
    <w:rsid w:val="008245C8"/>
    <w:rsid w:val="00835B9C"/>
    <w:rsid w:val="008676BC"/>
    <w:rsid w:val="00870270"/>
    <w:rsid w:val="00870C2F"/>
    <w:rsid w:val="00875DD3"/>
    <w:rsid w:val="00890929"/>
    <w:rsid w:val="008932EF"/>
    <w:rsid w:val="008A2430"/>
    <w:rsid w:val="008B38AE"/>
    <w:rsid w:val="008C1CBE"/>
    <w:rsid w:val="008C3B43"/>
    <w:rsid w:val="008D0439"/>
    <w:rsid w:val="008D2222"/>
    <w:rsid w:val="008E588E"/>
    <w:rsid w:val="008E7247"/>
    <w:rsid w:val="009109D9"/>
    <w:rsid w:val="00931D25"/>
    <w:rsid w:val="00933B64"/>
    <w:rsid w:val="00933FD4"/>
    <w:rsid w:val="00935E94"/>
    <w:rsid w:val="0094309F"/>
    <w:rsid w:val="00943507"/>
    <w:rsid w:val="009460EF"/>
    <w:rsid w:val="00955178"/>
    <w:rsid w:val="00963B4E"/>
    <w:rsid w:val="0097003D"/>
    <w:rsid w:val="009704F6"/>
    <w:rsid w:val="00972E88"/>
    <w:rsid w:val="009742F6"/>
    <w:rsid w:val="0098110B"/>
    <w:rsid w:val="009919B2"/>
    <w:rsid w:val="00992B5E"/>
    <w:rsid w:val="009A233C"/>
    <w:rsid w:val="009A363B"/>
    <w:rsid w:val="009B4934"/>
    <w:rsid w:val="009C18F8"/>
    <w:rsid w:val="009C63DF"/>
    <w:rsid w:val="009C678A"/>
    <w:rsid w:val="009D43C6"/>
    <w:rsid w:val="009D5059"/>
    <w:rsid w:val="009D7D3C"/>
    <w:rsid w:val="009E3966"/>
    <w:rsid w:val="009E5322"/>
    <w:rsid w:val="009E7806"/>
    <w:rsid w:val="009F56FD"/>
    <w:rsid w:val="00A01555"/>
    <w:rsid w:val="00A060A3"/>
    <w:rsid w:val="00A1276C"/>
    <w:rsid w:val="00A2217D"/>
    <w:rsid w:val="00A25174"/>
    <w:rsid w:val="00A31898"/>
    <w:rsid w:val="00A31E26"/>
    <w:rsid w:val="00A36018"/>
    <w:rsid w:val="00A54935"/>
    <w:rsid w:val="00A66397"/>
    <w:rsid w:val="00A71088"/>
    <w:rsid w:val="00A7310A"/>
    <w:rsid w:val="00A81C05"/>
    <w:rsid w:val="00A910BF"/>
    <w:rsid w:val="00A91509"/>
    <w:rsid w:val="00AB09FF"/>
    <w:rsid w:val="00AB0BFD"/>
    <w:rsid w:val="00AB7B20"/>
    <w:rsid w:val="00AB7B56"/>
    <w:rsid w:val="00AC1365"/>
    <w:rsid w:val="00AC50E9"/>
    <w:rsid w:val="00AC5AF5"/>
    <w:rsid w:val="00AC7A1B"/>
    <w:rsid w:val="00AD2654"/>
    <w:rsid w:val="00AE0630"/>
    <w:rsid w:val="00AE1C09"/>
    <w:rsid w:val="00AE704F"/>
    <w:rsid w:val="00AF0480"/>
    <w:rsid w:val="00B12B95"/>
    <w:rsid w:val="00B17B16"/>
    <w:rsid w:val="00B25FB8"/>
    <w:rsid w:val="00B26F2A"/>
    <w:rsid w:val="00B36531"/>
    <w:rsid w:val="00B428AD"/>
    <w:rsid w:val="00B440EF"/>
    <w:rsid w:val="00B46026"/>
    <w:rsid w:val="00B463EC"/>
    <w:rsid w:val="00B5329A"/>
    <w:rsid w:val="00B54D13"/>
    <w:rsid w:val="00B64C57"/>
    <w:rsid w:val="00B7694D"/>
    <w:rsid w:val="00B812BE"/>
    <w:rsid w:val="00B91004"/>
    <w:rsid w:val="00B92927"/>
    <w:rsid w:val="00BC3B86"/>
    <w:rsid w:val="00BC3D42"/>
    <w:rsid w:val="00BC3DB7"/>
    <w:rsid w:val="00BD009C"/>
    <w:rsid w:val="00BD150A"/>
    <w:rsid w:val="00BD6AA4"/>
    <w:rsid w:val="00BE0BEF"/>
    <w:rsid w:val="00BE442C"/>
    <w:rsid w:val="00BF0384"/>
    <w:rsid w:val="00BF1270"/>
    <w:rsid w:val="00BF4D86"/>
    <w:rsid w:val="00C03BEE"/>
    <w:rsid w:val="00C068E1"/>
    <w:rsid w:val="00C162FF"/>
    <w:rsid w:val="00C251F0"/>
    <w:rsid w:val="00C3499D"/>
    <w:rsid w:val="00C34D91"/>
    <w:rsid w:val="00C42108"/>
    <w:rsid w:val="00C44255"/>
    <w:rsid w:val="00C537B5"/>
    <w:rsid w:val="00C547DF"/>
    <w:rsid w:val="00C612E9"/>
    <w:rsid w:val="00C64701"/>
    <w:rsid w:val="00C6517F"/>
    <w:rsid w:val="00C83C90"/>
    <w:rsid w:val="00C908AC"/>
    <w:rsid w:val="00C90B9E"/>
    <w:rsid w:val="00C92962"/>
    <w:rsid w:val="00C92F37"/>
    <w:rsid w:val="00C955EB"/>
    <w:rsid w:val="00CA4012"/>
    <w:rsid w:val="00CC0250"/>
    <w:rsid w:val="00CC0E2F"/>
    <w:rsid w:val="00CC3A67"/>
    <w:rsid w:val="00CD0488"/>
    <w:rsid w:val="00CD0701"/>
    <w:rsid w:val="00CD461F"/>
    <w:rsid w:val="00CD6BEF"/>
    <w:rsid w:val="00CD78EB"/>
    <w:rsid w:val="00CE7A80"/>
    <w:rsid w:val="00CF162E"/>
    <w:rsid w:val="00D016A1"/>
    <w:rsid w:val="00D40CB8"/>
    <w:rsid w:val="00D42745"/>
    <w:rsid w:val="00D450A4"/>
    <w:rsid w:val="00D6083D"/>
    <w:rsid w:val="00D6109B"/>
    <w:rsid w:val="00D673A6"/>
    <w:rsid w:val="00D71E2B"/>
    <w:rsid w:val="00D84CC7"/>
    <w:rsid w:val="00D85888"/>
    <w:rsid w:val="00D9297B"/>
    <w:rsid w:val="00DA2DFD"/>
    <w:rsid w:val="00DB2A16"/>
    <w:rsid w:val="00DB7CEA"/>
    <w:rsid w:val="00DC5710"/>
    <w:rsid w:val="00DD0517"/>
    <w:rsid w:val="00DE7BBB"/>
    <w:rsid w:val="00DF113F"/>
    <w:rsid w:val="00E0524F"/>
    <w:rsid w:val="00E13643"/>
    <w:rsid w:val="00E15880"/>
    <w:rsid w:val="00E45065"/>
    <w:rsid w:val="00E47252"/>
    <w:rsid w:val="00E5334E"/>
    <w:rsid w:val="00E546B2"/>
    <w:rsid w:val="00E55960"/>
    <w:rsid w:val="00E6057D"/>
    <w:rsid w:val="00E623D7"/>
    <w:rsid w:val="00E6645C"/>
    <w:rsid w:val="00E71641"/>
    <w:rsid w:val="00E74B26"/>
    <w:rsid w:val="00E81161"/>
    <w:rsid w:val="00E8375D"/>
    <w:rsid w:val="00E94D6D"/>
    <w:rsid w:val="00E96F8E"/>
    <w:rsid w:val="00EA2AE6"/>
    <w:rsid w:val="00EA35C4"/>
    <w:rsid w:val="00EB0A96"/>
    <w:rsid w:val="00EB1DBD"/>
    <w:rsid w:val="00EB4079"/>
    <w:rsid w:val="00EB4391"/>
    <w:rsid w:val="00EB55BC"/>
    <w:rsid w:val="00EB6982"/>
    <w:rsid w:val="00EC4E89"/>
    <w:rsid w:val="00EE547B"/>
    <w:rsid w:val="00F00569"/>
    <w:rsid w:val="00F37372"/>
    <w:rsid w:val="00F3792D"/>
    <w:rsid w:val="00F4250D"/>
    <w:rsid w:val="00F425E0"/>
    <w:rsid w:val="00F47253"/>
    <w:rsid w:val="00F50BD1"/>
    <w:rsid w:val="00F52DE7"/>
    <w:rsid w:val="00F564F0"/>
    <w:rsid w:val="00F64485"/>
    <w:rsid w:val="00F763A3"/>
    <w:rsid w:val="00F76F54"/>
    <w:rsid w:val="00F9291F"/>
    <w:rsid w:val="00FA72C0"/>
    <w:rsid w:val="00FA792E"/>
    <w:rsid w:val="00FB4B8F"/>
    <w:rsid w:val="00FB53D7"/>
    <w:rsid w:val="00FC039A"/>
    <w:rsid w:val="00FC5C44"/>
    <w:rsid w:val="00FD4BAC"/>
    <w:rsid w:val="00FD541B"/>
    <w:rsid w:val="00FD60D0"/>
    <w:rsid w:val="00FE1F0F"/>
    <w:rsid w:val="00FE474F"/>
    <w:rsid w:val="00FF4A05"/>
    <w:rsid w:val="00FF4A31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3987"/>
  <w15:chartTrackingRefBased/>
  <w15:docId w15:val="{65741CEE-D124-41D4-98B6-71E96FC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verpass" w:eastAsiaTheme="minorHAnsi" w:hAnsi="Overpass" w:cstheme="majorBidi"/>
        <w:bCs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 w:cstheme="majorBidi"/>
      <w:color w:val="FF0000"/>
      <w:spacing w:val="-1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 w:cstheme="majorBidi"/>
      <w:color w:val="7F7F7F"/>
      <w:sz w:val="32"/>
      <w:szCs w:val="26"/>
      <w:lang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-Noir">
    <w:name w:val="Titre document - Noir"/>
    <w:basedOn w:val="Normal"/>
    <w:link w:val="Titredocument-NoirCar"/>
    <w:qFormat/>
    <w:rsid w:val="00437493"/>
    <w:pPr>
      <w:spacing w:before="240"/>
    </w:pPr>
    <w:rPr>
      <w:b/>
      <w:sz w:val="72"/>
    </w:rPr>
  </w:style>
  <w:style w:type="paragraph" w:customStyle="1" w:styleId="Titredocument-Rouge">
    <w:name w:val="Titre document - Rouge"/>
    <w:basedOn w:val="Normal"/>
    <w:link w:val="Titredocument-RougeCar"/>
    <w:qFormat/>
    <w:rsid w:val="00437493"/>
    <w:pPr>
      <w:spacing w:before="240"/>
    </w:pPr>
    <w:rPr>
      <w:b/>
      <w:color w:val="E30513"/>
      <w:sz w:val="72"/>
    </w:rPr>
  </w:style>
  <w:style w:type="character" w:customStyle="1" w:styleId="Titredocument-NoirCar">
    <w:name w:val="Titre document - Noir Car"/>
    <w:basedOn w:val="Policepardfaut"/>
    <w:link w:val="Titredocument-Noir"/>
    <w:rsid w:val="00437493"/>
    <w:rPr>
      <w:rFonts w:eastAsia="Times New Roman" w:cs="Times New Roman"/>
      <w:b/>
      <w:bCs w:val="0"/>
      <w:noProof/>
      <w:spacing w:val="0"/>
      <w:kern w:val="0"/>
      <w:sz w:val="72"/>
      <w:szCs w:val="20"/>
      <w:lang w:eastAsia="fr-FR"/>
    </w:rPr>
  </w:style>
  <w:style w:type="paragraph" w:customStyle="1" w:styleId="Titredocument-Gris">
    <w:name w:val="Titre document - Gris"/>
    <w:basedOn w:val="Normal"/>
    <w:link w:val="Titredocument-GrisCar"/>
    <w:qFormat/>
    <w:rsid w:val="00AB09FF"/>
    <w:pPr>
      <w:spacing w:before="240"/>
    </w:pPr>
    <w:rPr>
      <w:b/>
      <w:color w:val="7F7F7F"/>
      <w:sz w:val="72"/>
    </w:rPr>
  </w:style>
  <w:style w:type="character" w:customStyle="1" w:styleId="Titredocument-RougeCar">
    <w:name w:val="Titre document - Rouge Car"/>
    <w:basedOn w:val="Policepardfaut"/>
    <w:link w:val="Titredocument-Rouge"/>
    <w:rsid w:val="00437493"/>
    <w:rPr>
      <w:rFonts w:eastAsia="Times New Roman" w:cs="Times New Roman"/>
      <w:b/>
      <w:bCs w:val="0"/>
      <w:noProof/>
      <w:color w:val="E30513"/>
      <w:spacing w:val="0"/>
      <w:kern w:val="0"/>
      <w:sz w:val="72"/>
      <w:szCs w:val="20"/>
      <w:lang w:eastAsia="fr-FR"/>
    </w:rPr>
  </w:style>
  <w:style w:type="paragraph" w:customStyle="1" w:styleId="Titre1-Noir">
    <w:name w:val="Titre 1 - Noir"/>
    <w:basedOn w:val="Normal"/>
    <w:next w:val="Normal"/>
    <w:link w:val="Titre1-NoirCar"/>
    <w:qFormat/>
    <w:rsid w:val="00CE7A80"/>
    <w:pPr>
      <w:spacing w:before="360" w:after="480"/>
    </w:pPr>
    <w:rPr>
      <w:rFonts w:ascii="Overpass ExtraBold" w:hAnsi="Overpass ExtraBold"/>
      <w:sz w:val="40"/>
    </w:rPr>
  </w:style>
  <w:style w:type="character" w:customStyle="1" w:styleId="Titredocument-GrisCar">
    <w:name w:val="Titre document - Gris Car"/>
    <w:basedOn w:val="Titredocument-RougeCar"/>
    <w:link w:val="Titredocument-Gris"/>
    <w:rsid w:val="00AB09FF"/>
    <w:rPr>
      <w:rFonts w:eastAsia="Times New Roman" w:cs="Times New Roman"/>
      <w:b/>
      <w:bCs w:val="0"/>
      <w:noProof/>
      <w:color w:val="7F7F7F"/>
      <w:spacing w:val="0"/>
      <w:kern w:val="0"/>
      <w:sz w:val="72"/>
      <w:szCs w:val="20"/>
      <w:lang w:eastAsia="fr-FR"/>
    </w:rPr>
  </w:style>
  <w:style w:type="paragraph" w:customStyle="1" w:styleId="Titre1-Gris">
    <w:name w:val="Titre 1 - Gris"/>
    <w:basedOn w:val="Normal"/>
    <w:next w:val="Normal"/>
    <w:link w:val="Titre1-GrisCar"/>
    <w:qFormat/>
    <w:rsid w:val="00B17B16"/>
    <w:pPr>
      <w:spacing w:before="360" w:after="480"/>
    </w:pPr>
    <w:rPr>
      <w:rFonts w:ascii="Overpass ExtraBold" w:hAnsi="Overpass ExtraBold"/>
      <w:color w:val="7F7F7F"/>
      <w:sz w:val="40"/>
    </w:rPr>
  </w:style>
  <w:style w:type="character" w:customStyle="1" w:styleId="Titre1-NoirCar">
    <w:name w:val="Titre 1 - Noir Car"/>
    <w:basedOn w:val="Policepardfaut"/>
    <w:link w:val="Titre1-Noir"/>
    <w:rsid w:val="00CE7A80"/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paragraph" w:customStyle="1" w:styleId="Titre1-Rouge">
    <w:name w:val="Titre 1 - Rouge"/>
    <w:basedOn w:val="Normal"/>
    <w:next w:val="Normal"/>
    <w:link w:val="Titre1-RougeCar"/>
    <w:qFormat/>
    <w:rsid w:val="002111B8"/>
    <w:pPr>
      <w:spacing w:before="360" w:after="480"/>
    </w:pPr>
    <w:rPr>
      <w:rFonts w:ascii="Overpass ExtraBold" w:hAnsi="Overpass ExtraBold"/>
      <w:color w:val="E30513"/>
      <w:sz w:val="40"/>
    </w:rPr>
  </w:style>
  <w:style w:type="character" w:customStyle="1" w:styleId="Titre1-GrisCar">
    <w:name w:val="Titre 1 - Gris Car"/>
    <w:basedOn w:val="Policepardfaut"/>
    <w:link w:val="Titre1-Gris"/>
    <w:rsid w:val="00B17B16"/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paragraph" w:customStyle="1" w:styleId="Titre2-Noir">
    <w:name w:val="Titre 2 - Noir"/>
    <w:basedOn w:val="Normal"/>
    <w:next w:val="Normal"/>
    <w:link w:val="Titre2-NoirCar"/>
    <w:qFormat/>
    <w:rsid w:val="00BE0BEF"/>
    <w:pPr>
      <w:spacing w:before="360" w:after="160"/>
    </w:pPr>
    <w:rPr>
      <w:rFonts w:ascii="Overpass SemiBold" w:hAnsi="Overpass SemiBold"/>
      <w:sz w:val="32"/>
    </w:rPr>
  </w:style>
  <w:style w:type="character" w:customStyle="1" w:styleId="Titre1-RougeCar">
    <w:name w:val="Titre 1 - Rouge Car"/>
    <w:basedOn w:val="Policepardfaut"/>
    <w:link w:val="Titre1-Rouge"/>
    <w:rsid w:val="002111B8"/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paragraph" w:customStyle="1" w:styleId="Titre2-Gris">
    <w:name w:val="Titre 2 - Gris"/>
    <w:basedOn w:val="Normal"/>
    <w:next w:val="Normal"/>
    <w:link w:val="Titre2-GrisCar"/>
    <w:qFormat/>
    <w:rsid w:val="005A6B15"/>
    <w:pPr>
      <w:spacing w:before="360" w:after="160"/>
    </w:pPr>
    <w:rPr>
      <w:rFonts w:ascii="Overpass SemiBold" w:hAnsi="Overpass SemiBold"/>
      <w:color w:val="7F7F7F"/>
      <w:sz w:val="32"/>
    </w:rPr>
  </w:style>
  <w:style w:type="character" w:customStyle="1" w:styleId="Titre2-NoirCar">
    <w:name w:val="Titre 2 - Noir Car"/>
    <w:basedOn w:val="Policepardfaut"/>
    <w:link w:val="Titre2-Noir"/>
    <w:rsid w:val="00BE0BEF"/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paragraph" w:customStyle="1" w:styleId="Titre2-Rouge">
    <w:name w:val="Titre 2 - Rouge"/>
    <w:basedOn w:val="Normal"/>
    <w:next w:val="Normal"/>
    <w:link w:val="Titre2-RougeCar"/>
    <w:qFormat/>
    <w:rsid w:val="00123592"/>
    <w:pPr>
      <w:spacing w:before="360" w:after="160"/>
    </w:pPr>
    <w:rPr>
      <w:rFonts w:ascii="Overpass SemiBold" w:hAnsi="Overpass SemiBold"/>
      <w:color w:val="E30513"/>
      <w:sz w:val="32"/>
    </w:rPr>
  </w:style>
  <w:style w:type="character" w:customStyle="1" w:styleId="Titre2-GrisCar">
    <w:name w:val="Titre 2 - Gris Car"/>
    <w:basedOn w:val="Policepardfaut"/>
    <w:link w:val="Titre2-Gris"/>
    <w:rsid w:val="005A6B15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32"/>
      <w:szCs w:val="21"/>
      <w:lang w:eastAsia="fr-FR"/>
    </w:rPr>
  </w:style>
  <w:style w:type="paragraph" w:customStyle="1" w:styleId="Titre3-Noir">
    <w:name w:val="Titre 3 - Noir"/>
    <w:basedOn w:val="Normal"/>
    <w:next w:val="Normal"/>
    <w:link w:val="Titre3-NoirCar"/>
    <w:qFormat/>
    <w:rsid w:val="00CE7A80"/>
    <w:pPr>
      <w:spacing w:before="360"/>
    </w:pPr>
    <w:rPr>
      <w:rFonts w:ascii="Overpass SemiBold" w:hAnsi="Overpass SemiBold"/>
      <w:sz w:val="24"/>
      <w:szCs w:val="24"/>
    </w:rPr>
  </w:style>
  <w:style w:type="character" w:customStyle="1" w:styleId="Titre2-RougeCar">
    <w:name w:val="Titre 2 - Rouge Car"/>
    <w:basedOn w:val="Policepardfaut"/>
    <w:link w:val="Titre2-Rouge"/>
    <w:rsid w:val="00123592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paragraph" w:customStyle="1" w:styleId="Titre3-Gris">
    <w:name w:val="Titre 3 - Gris"/>
    <w:basedOn w:val="Normal"/>
    <w:next w:val="Normal"/>
    <w:link w:val="Titre3-GrisCar"/>
    <w:qFormat/>
    <w:rsid w:val="00EA35C4"/>
    <w:pPr>
      <w:spacing w:before="360"/>
    </w:pPr>
    <w:rPr>
      <w:rFonts w:ascii="Overpass SemiBold" w:hAnsi="Overpass SemiBold"/>
      <w:color w:val="7F7F7F"/>
      <w:sz w:val="24"/>
    </w:rPr>
  </w:style>
  <w:style w:type="character" w:customStyle="1" w:styleId="Titre3-NoirCar">
    <w:name w:val="Titre 3 - Noir Car"/>
    <w:basedOn w:val="Policepardfaut"/>
    <w:link w:val="Titre3-Noir"/>
    <w:rsid w:val="00CE7A80"/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basedOn w:val="Normal"/>
    <w:next w:val="Normal"/>
    <w:link w:val="Titre3-RougeCar"/>
    <w:qFormat/>
    <w:rsid w:val="00EA35C4"/>
    <w:pPr>
      <w:spacing w:before="360"/>
    </w:pPr>
    <w:rPr>
      <w:rFonts w:ascii="Overpass SemiBold" w:hAnsi="Overpass SemiBold"/>
      <w:color w:val="E30513"/>
      <w:sz w:val="24"/>
    </w:rPr>
  </w:style>
  <w:style w:type="character" w:customStyle="1" w:styleId="Titre3-GrisCar">
    <w:name w:val="Titre 3 - Gris Car"/>
    <w:basedOn w:val="Policepardfaut"/>
    <w:link w:val="Titre3-Gris"/>
    <w:rsid w:val="00EA35C4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8"/>
      </w:numPr>
      <w:spacing w:before="40" w:after="40"/>
    </w:pPr>
  </w:style>
  <w:style w:type="character" w:customStyle="1" w:styleId="Titre3-RougeCar">
    <w:name w:val="Titre 3 - Rouge Car"/>
    <w:basedOn w:val="Policepardfaut"/>
    <w:link w:val="Titre3-Rouge"/>
    <w:rsid w:val="00EA35C4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paragraph" w:customStyle="1" w:styleId="Listenumros-Gris">
    <w:name w:val="Liste numéros - Gris"/>
    <w:basedOn w:val="Normal"/>
    <w:link w:val="Listenumros-GrisCar"/>
    <w:qFormat/>
    <w:rsid w:val="00835B9C"/>
    <w:pPr>
      <w:numPr>
        <w:numId w:val="1"/>
      </w:numPr>
      <w:spacing w:before="40" w:after="40"/>
      <w:ind w:left="568" w:hanging="284"/>
    </w:pPr>
    <w:rPr>
      <w:color w:val="7F7F7F"/>
    </w:rPr>
  </w:style>
  <w:style w:type="character" w:customStyle="1" w:styleId="Listenumros-NoirCar">
    <w:name w:val="Liste numéros - Noir Car"/>
    <w:basedOn w:val="Policepardfaut"/>
    <w:link w:val="Listenumros-Noir"/>
    <w:rsid w:val="00835B9C"/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2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rsid w:val="00835B9C"/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Listepuces-Noir">
    <w:name w:val="Liste puces - Noir"/>
    <w:basedOn w:val="Listenumros-Rouge"/>
    <w:link w:val="Listepuces-NoirCar"/>
    <w:qFormat/>
    <w:rsid w:val="00835B9C"/>
    <w:pPr>
      <w:numPr>
        <w:numId w:val="3"/>
      </w:numPr>
      <w:ind w:left="568" w:hanging="284"/>
    </w:pPr>
    <w:rPr>
      <w:color w:val="auto"/>
    </w:rPr>
  </w:style>
  <w:style w:type="character" w:customStyle="1" w:styleId="Listenumros-RougeCar">
    <w:name w:val="Liste numéros - Rouge Car"/>
    <w:basedOn w:val="Policepardfaut"/>
    <w:link w:val="Listenumros-Rouge"/>
    <w:rsid w:val="00835B9C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4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rsid w:val="00835B9C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Listepuces-Rouge">
    <w:name w:val="Liste puces - Rouge"/>
    <w:basedOn w:val="Normal"/>
    <w:link w:val="Listepuces-RougeCar"/>
    <w:qFormat/>
    <w:rsid w:val="00835B9C"/>
    <w:pPr>
      <w:numPr>
        <w:numId w:val="5"/>
      </w:numPr>
      <w:spacing w:before="40" w:after="40"/>
      <w:ind w:left="568" w:hanging="284"/>
    </w:pPr>
    <w:rPr>
      <w:color w:val="E30513"/>
    </w:rPr>
  </w:style>
  <w:style w:type="character" w:customStyle="1" w:styleId="Listepuces-GrisCar">
    <w:name w:val="Liste puces - Gris Car"/>
    <w:basedOn w:val="Policepardfaut"/>
    <w:link w:val="Listepuces-Gris"/>
    <w:rsid w:val="00835B9C"/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rsid w:val="00835B9C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rsid w:val="008109A0"/>
    <w:rPr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rsid w:val="008109A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pageCar">
    <w:name w:val="Pied page Car"/>
    <w:basedOn w:val="Policepardfaut"/>
    <w:link w:val="Piedpage"/>
    <w:rsid w:val="008109A0"/>
    <w:rPr>
      <w:rFonts w:ascii="Overpass ExtraLight" w:hAnsi="Overpass ExtraLight"/>
      <w:color w:val="595959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E1F57"/>
    <w:rPr>
      <w:rFonts w:ascii="Overpass ExtraLight" w:eastAsia="Times New Roman" w:hAnsi="Overpass ExtraLight" w:cs="Times New Roman"/>
      <w:bCs w:val="0"/>
      <w:noProof/>
      <w:color w:val="595959" w:themeColor="text1" w:themeTint="A6"/>
      <w:spacing w:val="0"/>
      <w:kern w:val="0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rsid w:val="007B7D9D"/>
    <w:rPr>
      <w:rFonts w:ascii="Overpass ExtraLight" w:eastAsia="Times New Roman" w:hAnsi="Overpass ExtraLight" w:cs="Times New Roman"/>
      <w:bCs w:val="0"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F83"/>
    <w:rPr>
      <w:rFonts w:ascii="Overpass Light" w:hAnsi="Overpass Light"/>
      <w:i/>
      <w:iCs/>
      <w:color w:val="404040" w:themeColor="text1" w:themeTint="BF"/>
      <w:sz w:val="22"/>
      <w:shd w:val="clear" w:color="auto" w:fill="D9D9D9"/>
    </w:rPr>
  </w:style>
  <w:style w:type="character" w:customStyle="1" w:styleId="Titre1Car">
    <w:name w:val="Titre 1 Car"/>
    <w:basedOn w:val="Policepardfaut"/>
    <w:link w:val="Titre1"/>
    <w:uiPriority w:val="9"/>
    <w:rsid w:val="00FD541B"/>
    <w:rPr>
      <w:rFonts w:eastAsiaTheme="majorEastAsia"/>
      <w:bCs w:val="0"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9297B"/>
    <w:rPr>
      <w:rFonts w:eastAsiaTheme="majorEastAsia"/>
      <w:bCs w:val="0"/>
      <w:noProof/>
      <w:color w:val="7F7F7F"/>
      <w:spacing w:val="0"/>
      <w:kern w:val="0"/>
      <w:sz w:val="32"/>
      <w:szCs w:val="26"/>
      <w:lang w:eastAsia="fr-FR" w:bidi="fr-FR"/>
    </w:rPr>
  </w:style>
  <w:style w:type="paragraph" w:styleId="En-ttedetabledesmatires">
    <w:name w:val="TOC Heading"/>
    <w:basedOn w:val="En-tte"/>
    <w:next w:val="Normal"/>
    <w:uiPriority w:val="39"/>
    <w:unhideWhenUsed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link w:val="ParagrapheCar"/>
    <w:rsid w:val="00D9297B"/>
    <w:pPr>
      <w:spacing w:before="240"/>
    </w:pPr>
    <w:rPr>
      <w:rFonts w:eastAsiaTheme="minorEastAsia" w:cstheme="minorBidi"/>
      <w:noProof w:val="0"/>
      <w:color w:val="404040" w:themeColor="text1" w:themeTint="BF"/>
      <w:szCs w:val="22"/>
      <w:lang w:val="fr-FR" w:eastAsia="en-US"/>
    </w:rPr>
  </w:style>
  <w:style w:type="character" w:customStyle="1" w:styleId="ParagrapheCar">
    <w:name w:val="Paragraphe Car"/>
    <w:basedOn w:val="Policepardfaut"/>
    <w:link w:val="Paragraph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D92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D9297B"/>
    <w:rPr>
      <w:rFonts w:asciiTheme="majorHAnsi" w:eastAsiaTheme="majorEastAsia" w:hAnsiTheme="majorHAnsi"/>
      <w:bCs w:val="0"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qFormat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</w:style>
  <w:style w:type="character" w:customStyle="1" w:styleId="eop">
    <w:name w:val="eop"/>
    <w:basedOn w:val="Policepardfaut"/>
    <w:rsid w:val="00D9297B"/>
  </w:style>
  <w:style w:type="character" w:customStyle="1" w:styleId="SansinterligneCar">
    <w:name w:val="Sans interligne Car"/>
    <w:basedOn w:val="ParagrapheCar"/>
    <w:link w:val="Sansinterligne"/>
    <w:uiPriority w:val="1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 w:cstheme="minorBidi"/>
      <w:noProof w:val="0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493"/>
    <w:rPr>
      <w:rFonts w:ascii="Segoe UI" w:eastAsia="Times New Roman" w:hAnsi="Segoe UI" w:cs="Segoe UI"/>
      <w:bCs w:val="0"/>
      <w:noProof/>
      <w:spacing w:val="0"/>
      <w:kern w:val="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1088"/>
    <w:rPr>
      <w:rFonts w:asciiTheme="majorHAnsi" w:eastAsiaTheme="majorEastAsia" w:hAnsiTheme="majorHAnsi"/>
      <w:bCs w:val="0"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CE7A80"/>
    <w:rPr>
      <w:rFonts w:asciiTheme="majorHAnsi" w:eastAsiaTheme="majorEastAsia" w:hAnsiTheme="majorHAnsi"/>
      <w:bCs w:val="0"/>
      <w:i/>
      <w:iCs/>
      <w:noProof/>
      <w:color w:val="2F5496" w:themeColor="accent1" w:themeShade="BF"/>
      <w:spacing w:val="0"/>
      <w:kern w:val="0"/>
      <w:sz w:val="22"/>
      <w:szCs w:val="20"/>
      <w:lang w:eastAsia="fr-FR"/>
    </w:rPr>
  </w:style>
  <w:style w:type="paragraph" w:styleId="Listepuces2">
    <w:name w:val="List Bullet 2"/>
    <w:rsid w:val="00CE7A80"/>
    <w:pPr>
      <w:numPr>
        <w:numId w:val="6"/>
      </w:numPr>
      <w:spacing w:after="120" w:line="240" w:lineRule="auto"/>
    </w:pPr>
    <w:rPr>
      <w:rFonts w:ascii="Arial" w:eastAsia="Times New Roman" w:hAnsi="Arial" w:cs="Times New Roman"/>
      <w:bCs w:val="0"/>
      <w:spacing w:val="0"/>
      <w:kern w:val="0"/>
      <w:sz w:val="19"/>
      <w:szCs w:val="24"/>
      <w:lang w:val="en-US" w:eastAsia="fr-CA"/>
    </w:rPr>
  </w:style>
  <w:style w:type="paragraph" w:styleId="Corpsdetexte">
    <w:name w:val="Body Text"/>
    <w:link w:val="CorpsdetexteCar"/>
    <w:uiPriority w:val="99"/>
    <w:unhideWhenUsed/>
    <w:qFormat/>
    <w:rsid w:val="00CE7A80"/>
    <w:pPr>
      <w:spacing w:after="120" w:line="276" w:lineRule="auto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styleId="Listepuces">
    <w:name w:val="List Bullet"/>
    <w:basedOn w:val="Listepuces2"/>
    <w:uiPriority w:val="99"/>
    <w:unhideWhenUsed/>
    <w:qFormat/>
    <w:rsid w:val="000162A7"/>
    <w:pPr>
      <w:numPr>
        <w:numId w:val="7"/>
      </w:numPr>
      <w:ind w:left="709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link w:val="Corpsdetexte2Car"/>
    <w:uiPriority w:val="99"/>
    <w:unhideWhenUsed/>
    <w:qFormat/>
    <w:rsid w:val="00CE7A80"/>
    <w:pPr>
      <w:spacing w:after="120" w:line="276" w:lineRule="auto"/>
      <w:ind w:left="437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customStyle="1" w:styleId="sous-titrecouverture">
    <w:name w:val="sous-titre couverture"/>
    <w:basedOn w:val="Normal"/>
    <w:next w:val="Normal"/>
    <w:link w:val="sous-titrecouvertureCar"/>
    <w:qFormat/>
    <w:rsid w:val="007F599E"/>
    <w:pPr>
      <w:spacing w:before="480" w:after="240"/>
      <w:ind w:left="284"/>
    </w:pPr>
    <w:rPr>
      <w:rFonts w:ascii="Overpass Light" w:hAnsi="Overpass Light"/>
      <w:color w:val="FFFFFF" w:themeColor="background1"/>
      <w:sz w:val="44"/>
      <w:szCs w:val="44"/>
    </w:rPr>
  </w:style>
  <w:style w:type="character" w:customStyle="1" w:styleId="sous-titrecouvertureCar">
    <w:name w:val="sous-titre couverture Car"/>
    <w:basedOn w:val="Titredocument-GrisCar"/>
    <w:link w:val="sous-titrecouverture"/>
    <w:rsid w:val="007F599E"/>
    <w:rPr>
      <w:rFonts w:ascii="Overpass Light" w:eastAsia="Times New Roman" w:hAnsi="Overpass Light" w:cs="Times New Roman"/>
      <w:b w:val="0"/>
      <w:bCs w:val="0"/>
      <w:noProof/>
      <w:color w:val="FFFFFF" w:themeColor="background1"/>
      <w:spacing w:val="0"/>
      <w:kern w:val="0"/>
      <w:sz w:val="44"/>
      <w:szCs w:val="44"/>
      <w:lang w:eastAsia="fr-FR"/>
    </w:rPr>
  </w:style>
  <w:style w:type="table" w:styleId="TableauGrille1Clair-Accentuation5">
    <w:name w:val="Grid Table 1 Light Accent 5"/>
    <w:basedOn w:val="TableauNormal"/>
    <w:uiPriority w:val="46"/>
    <w:rsid w:val="00CD461F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D461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0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514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A51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5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5142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142"/>
    <w:rPr>
      <w:rFonts w:eastAsia="Times New Roman" w:cs="Times New Roman"/>
      <w:b/>
      <w:bCs/>
      <w:noProof/>
      <w:spacing w:val="0"/>
      <w:kern w:val="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422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4221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4221"/>
    <w:rPr>
      <w:vertAlign w:val="superscript"/>
    </w:rPr>
  </w:style>
  <w:style w:type="table" w:styleId="Grilledetableauclaire">
    <w:name w:val="Grid Table Light"/>
    <w:basedOn w:val="TableauNormal"/>
    <w:uiPriority w:val="40"/>
    <w:rsid w:val="00FE47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87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erso.net/traduction-texte" TargetMode="External"/><Relationship Id="rId18" Type="http://schemas.openxmlformats.org/officeDocument/2006/relationships/hyperlink" Target="https://crisco2.unicaen.fr/de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wordreferenc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guee.fr/" TargetMode="External"/><Relationship Id="rId20" Type="http://schemas.openxmlformats.org/officeDocument/2006/relationships/hyperlink" Target="https://www.hetop.eu/hetop/fr/?q=&amp;hom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eepl.com/fr/translato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ynonymes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tb.termiumplus.gc.ca/tpv2alpha/alpha-fra.html?lang=fr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28DFA9D656418AFF017F057E0811" ma:contentTypeVersion="7" ma:contentTypeDescription="Crée un document." ma:contentTypeScope="" ma:versionID="f893f301c6503e9dd5619c726170eadc">
  <xsd:schema xmlns:xsd="http://www.w3.org/2001/XMLSchema" xmlns:xs="http://www.w3.org/2001/XMLSchema" xmlns:p="http://schemas.microsoft.com/office/2006/metadata/properties" xmlns:ns2="1cd120e3-5a27-4790-a137-28e9a3cda6e2" xmlns:ns3="b4b0b36a-0495-40aa-b95d-7d8b437e38b8" targetNamespace="http://schemas.microsoft.com/office/2006/metadata/properties" ma:root="true" ma:fieldsID="61c3d6ee3303c023315cf164f9ee30ea" ns2:_="" ns3:_="">
    <xsd:import namespace="1cd120e3-5a27-4790-a137-28e9a3cda6e2"/>
    <xsd:import namespace="b4b0b36a-0495-40aa-b95d-7d8b437e3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20e3-5a27-4790-a137-28e9a3cda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0b36a-0495-40aa-b95d-7d8b437e3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33639-9F12-43C0-955C-79B2074C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120e3-5a27-4790-a137-28e9a3cda6e2"/>
    <ds:schemaRef ds:uri="b4b0b36a-0495-40aa-b95d-7d8b437e3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0BD66-BF60-4A48-8075-4025ED46EC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D0E617-E595-4275-9334-BA9256FB10C2}">
  <ds:schemaRefs>
    <ds:schemaRef ds:uri="b4b0b36a-0495-40aa-b95d-7d8b437e38b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cd120e3-5a27-4790-a137-28e9a3cda6e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1</TotalTime>
  <Pages>3</Pages>
  <Words>406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Pierre Chicoine</cp:lastModifiedBy>
  <cp:revision>2</cp:revision>
  <cp:lastPrinted>2021-05-05T15:19:00Z</cp:lastPrinted>
  <dcterms:created xsi:type="dcterms:W3CDTF">2024-03-12T15:49:00Z</dcterms:created>
  <dcterms:modified xsi:type="dcterms:W3CDTF">2024-03-12T15:49:00Z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0x0101007E5428DFA9D656418AFF017F057E0811</vt:lpwstr>
  </property>
</Properties>
</file>